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B7" w:rsidRPr="00DA54FE" w:rsidRDefault="00B454B7" w:rsidP="001D5854">
      <w:pPr>
        <w:pStyle w:val="BodyText"/>
      </w:pPr>
    </w:p>
    <w:p w:rsidR="00B454B7" w:rsidRPr="00DA54FE" w:rsidRDefault="00B454B7" w:rsidP="001D5854">
      <w:pPr>
        <w:pStyle w:val="BodyText"/>
      </w:pPr>
    </w:p>
    <w:p w:rsidR="00B454B7" w:rsidRPr="00DA54FE" w:rsidRDefault="00B454B7" w:rsidP="001D5854">
      <w:pPr>
        <w:pStyle w:val="BodyText"/>
      </w:pPr>
    </w:p>
    <w:p w:rsidR="001A25FD" w:rsidRPr="00DA54FE" w:rsidRDefault="001A25FD" w:rsidP="001D5854">
      <w:pPr>
        <w:pStyle w:val="BodyText"/>
      </w:pPr>
    </w:p>
    <w:p w:rsidR="00AC7F49" w:rsidRDefault="00AC7F49" w:rsidP="00567D9D">
      <w:pPr>
        <w:pStyle w:val="Heading1"/>
      </w:pPr>
      <w:bookmarkStart w:id="0" w:name="bkPaperTitl"/>
      <w:bookmarkEnd w:id="0"/>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B454B7" w:rsidRPr="00DA54FE" w:rsidRDefault="00B23721" w:rsidP="00567D9D">
      <w:pPr>
        <w:pStyle w:val="Heading1"/>
      </w:pPr>
      <w:r>
        <w:t>Obama: Leading in a Culture of Change</w:t>
      </w:r>
    </w:p>
    <w:p w:rsidR="00D61717" w:rsidRPr="00DA54FE" w:rsidRDefault="00B23721" w:rsidP="00D61717">
      <w:pPr>
        <w:pStyle w:val="Heading1"/>
      </w:pPr>
      <w:bookmarkStart w:id="1" w:name="bkAuthor"/>
      <w:bookmarkEnd w:id="1"/>
      <w:r>
        <w:t>Sarah DeLeeuw</w:t>
      </w:r>
    </w:p>
    <w:p w:rsidR="00D61717" w:rsidRPr="00DA54FE" w:rsidRDefault="00B23721" w:rsidP="00D61717">
      <w:pPr>
        <w:pStyle w:val="Heading1"/>
      </w:pPr>
      <w:r>
        <w:t>George Mason University</w:t>
      </w:r>
    </w:p>
    <w:p w:rsidR="00D61717" w:rsidRPr="00DA54FE" w:rsidRDefault="00B23721" w:rsidP="00D61717">
      <w:pPr>
        <w:pStyle w:val="Heading1"/>
      </w:pPr>
      <w:bookmarkStart w:id="2" w:name="bkAuthorAffil"/>
      <w:bookmarkEnd w:id="2"/>
      <w:r>
        <w:t>EDUC 802</w:t>
      </w:r>
    </w:p>
    <w:p w:rsidR="00D61717" w:rsidRPr="00DA54FE" w:rsidRDefault="00810F98" w:rsidP="00D61717">
      <w:pPr>
        <w:pStyle w:val="Heading1"/>
      </w:pPr>
      <w:fldSimple w:instr=" DATE \@ &quot;MMMM d, yyyy&quot; ">
        <w:r w:rsidR="00140F5C">
          <w:rPr>
            <w:noProof/>
          </w:rPr>
          <w:t>April 26, 2010</w:t>
        </w:r>
      </w:fldSimple>
    </w:p>
    <w:p w:rsidR="004D3014" w:rsidRDefault="00B23721" w:rsidP="00D61717">
      <w:pPr>
        <w:pStyle w:val="Heading1"/>
      </w:pPr>
      <w:r>
        <w:t>Dr. Fox</w:t>
      </w:r>
    </w:p>
    <w:p w:rsidR="00B23721" w:rsidRDefault="00B23721" w:rsidP="00B23721">
      <w:pPr>
        <w:pStyle w:val="BodyText"/>
      </w:pPr>
    </w:p>
    <w:p w:rsidR="00B23721" w:rsidRDefault="00B23721" w:rsidP="00B23721">
      <w:pPr>
        <w:pStyle w:val="BodyText"/>
      </w:pPr>
    </w:p>
    <w:p w:rsidR="00B23721" w:rsidRDefault="00B23721" w:rsidP="00B23721">
      <w:pPr>
        <w:pStyle w:val="BodyText"/>
      </w:pPr>
    </w:p>
    <w:p w:rsidR="00B23721" w:rsidRDefault="00B23721" w:rsidP="00B23721">
      <w:pPr>
        <w:pStyle w:val="BodyText"/>
      </w:pPr>
    </w:p>
    <w:p w:rsidR="00B23721" w:rsidRDefault="00B23721" w:rsidP="00B23721">
      <w:pPr>
        <w:pStyle w:val="BodyText"/>
      </w:pPr>
    </w:p>
    <w:p w:rsidR="00B23721" w:rsidRDefault="00B23721" w:rsidP="00B23721">
      <w:pPr>
        <w:pStyle w:val="BodyText"/>
      </w:pPr>
    </w:p>
    <w:p w:rsidR="00B23721" w:rsidRPr="00B23721" w:rsidRDefault="00B23721" w:rsidP="00B23721">
      <w:pPr>
        <w:pStyle w:val="BodyText"/>
      </w:pPr>
    </w:p>
    <w:p w:rsidR="00B23721" w:rsidRPr="00DA54FE" w:rsidRDefault="00B23721" w:rsidP="00B23721">
      <w:pPr>
        <w:pStyle w:val="Heading1"/>
      </w:pPr>
      <w:r>
        <w:lastRenderedPageBreak/>
        <w:t>Obama: Leading in a Culture of Change</w:t>
      </w:r>
    </w:p>
    <w:p w:rsidR="00B23721" w:rsidRPr="00B23721" w:rsidRDefault="00B23721" w:rsidP="00B23721">
      <w:pPr>
        <w:rPr>
          <w:rFonts w:ascii="Times New Roman" w:hAnsi="Times New Roman"/>
        </w:rPr>
      </w:pPr>
    </w:p>
    <w:p w:rsidR="00D61717" w:rsidRDefault="0059643B" w:rsidP="00D61717">
      <w:pPr>
        <w:spacing w:line="480" w:lineRule="auto"/>
        <w:ind w:firstLine="720"/>
        <w:rPr>
          <w:rFonts w:ascii="Times New Roman" w:hAnsi="Times New Roman"/>
          <w:szCs w:val="24"/>
        </w:rPr>
      </w:pPr>
      <w:r>
        <w:rPr>
          <w:rFonts w:ascii="Times New Roman" w:hAnsi="Times New Roman"/>
          <w:szCs w:val="24"/>
        </w:rPr>
        <w:t xml:space="preserve">On Wednesday, January 27, 2010, President Obama delivered his </w:t>
      </w:r>
      <w:r w:rsidRPr="00B43330">
        <w:rPr>
          <w:rFonts w:ascii="Times New Roman" w:hAnsi="Times New Roman"/>
          <w:i/>
          <w:szCs w:val="24"/>
        </w:rPr>
        <w:t xml:space="preserve">State of </w:t>
      </w:r>
      <w:r w:rsidR="00B43330" w:rsidRPr="00B43330">
        <w:rPr>
          <w:rFonts w:ascii="Times New Roman" w:hAnsi="Times New Roman"/>
          <w:i/>
          <w:szCs w:val="24"/>
        </w:rPr>
        <w:t>the Union A</w:t>
      </w:r>
      <w:r w:rsidRPr="00B43330">
        <w:rPr>
          <w:rFonts w:ascii="Times New Roman" w:hAnsi="Times New Roman"/>
          <w:i/>
          <w:szCs w:val="24"/>
        </w:rPr>
        <w:t>ddress</w:t>
      </w:r>
      <w:r>
        <w:rPr>
          <w:rFonts w:ascii="Times New Roman" w:hAnsi="Times New Roman"/>
          <w:szCs w:val="24"/>
        </w:rPr>
        <w:t xml:space="preserve">. </w:t>
      </w:r>
      <w:r w:rsidR="0030005A">
        <w:rPr>
          <w:rFonts w:ascii="Times New Roman" w:hAnsi="Times New Roman"/>
          <w:szCs w:val="24"/>
        </w:rPr>
        <w:t xml:space="preserve"> We all remember his campaign, ‘change we can believe in.’ He refers to this slogan near the end of his speech, and he acknowledges that “there are many Americans who aren’t sure if they still believe we (the nation) can change --- or that I (Obama referring to himself) can deliver it</w:t>
      </w:r>
      <w:r w:rsidR="00A31DBF">
        <w:rPr>
          <w:rFonts w:ascii="Times New Roman" w:hAnsi="Times New Roman"/>
          <w:szCs w:val="24"/>
        </w:rPr>
        <w:t xml:space="preserve"> (Obama, 2010)</w:t>
      </w:r>
      <w:r w:rsidR="0030005A">
        <w:rPr>
          <w:rFonts w:ascii="Times New Roman" w:hAnsi="Times New Roman"/>
          <w:szCs w:val="24"/>
        </w:rPr>
        <w:t xml:space="preserve">.” </w:t>
      </w:r>
    </w:p>
    <w:p w:rsidR="00AD6F7E" w:rsidRDefault="00A31DBF" w:rsidP="00D61717">
      <w:pPr>
        <w:spacing w:line="480" w:lineRule="auto"/>
        <w:ind w:firstLine="720"/>
        <w:rPr>
          <w:rFonts w:ascii="Times New Roman" w:hAnsi="Times New Roman"/>
          <w:szCs w:val="24"/>
        </w:rPr>
      </w:pPr>
      <w:r>
        <w:rPr>
          <w:rFonts w:ascii="Times New Roman" w:hAnsi="Times New Roman"/>
          <w:szCs w:val="24"/>
        </w:rPr>
        <w:t xml:space="preserve">My purpose in this essay is </w:t>
      </w:r>
      <w:r w:rsidR="0030005A">
        <w:rPr>
          <w:rFonts w:ascii="Times New Roman" w:hAnsi="Times New Roman"/>
          <w:szCs w:val="24"/>
        </w:rPr>
        <w:t xml:space="preserve">not </w:t>
      </w:r>
      <w:r>
        <w:rPr>
          <w:rFonts w:ascii="Times New Roman" w:hAnsi="Times New Roman"/>
          <w:szCs w:val="24"/>
        </w:rPr>
        <w:t xml:space="preserve">to </w:t>
      </w:r>
      <w:r w:rsidR="0030005A">
        <w:rPr>
          <w:rFonts w:ascii="Times New Roman" w:hAnsi="Times New Roman"/>
          <w:szCs w:val="24"/>
        </w:rPr>
        <w:t xml:space="preserve">debate political issues. </w:t>
      </w:r>
      <w:r>
        <w:rPr>
          <w:rFonts w:ascii="Times New Roman" w:hAnsi="Times New Roman"/>
          <w:szCs w:val="24"/>
        </w:rPr>
        <w:t xml:space="preserve">It is not to </w:t>
      </w:r>
      <w:r w:rsidR="00327615">
        <w:rPr>
          <w:rFonts w:ascii="Times New Roman" w:hAnsi="Times New Roman"/>
          <w:szCs w:val="24"/>
        </w:rPr>
        <w:t>evaluate Obama’s</w:t>
      </w:r>
      <w:r>
        <w:rPr>
          <w:rFonts w:ascii="Times New Roman" w:hAnsi="Times New Roman"/>
          <w:szCs w:val="24"/>
        </w:rPr>
        <w:t xml:space="preserve"> proposals as a means of accomplishing his ‘promise of change.’ Rather, my purpose is to analyze President Obama’s leadership in this culture of change through the lens of </w:t>
      </w:r>
      <w:r w:rsidR="00B43330">
        <w:rPr>
          <w:rFonts w:ascii="Times New Roman" w:hAnsi="Times New Roman"/>
          <w:szCs w:val="24"/>
        </w:rPr>
        <w:t xml:space="preserve">Michael Fullan’s book on leadership titled </w:t>
      </w:r>
      <w:r w:rsidR="00B43330" w:rsidRPr="00B43330">
        <w:rPr>
          <w:rFonts w:ascii="Times New Roman" w:hAnsi="Times New Roman"/>
          <w:i/>
          <w:szCs w:val="24"/>
        </w:rPr>
        <w:t xml:space="preserve">Leading in a Culture of </w:t>
      </w:r>
      <w:commentRangeStart w:id="3"/>
      <w:r w:rsidR="00B43330" w:rsidRPr="00B43330">
        <w:rPr>
          <w:rFonts w:ascii="Times New Roman" w:hAnsi="Times New Roman"/>
          <w:i/>
          <w:szCs w:val="24"/>
        </w:rPr>
        <w:t>Change</w:t>
      </w:r>
      <w:commentRangeEnd w:id="3"/>
      <w:r w:rsidR="00B66B2A">
        <w:rPr>
          <w:rStyle w:val="CommentReference"/>
        </w:rPr>
        <w:commentReference w:id="3"/>
      </w:r>
      <w:r w:rsidR="00B43330">
        <w:rPr>
          <w:rFonts w:ascii="Times New Roman" w:hAnsi="Times New Roman"/>
          <w:szCs w:val="24"/>
        </w:rPr>
        <w:t xml:space="preserve">. </w:t>
      </w:r>
    </w:p>
    <w:p w:rsidR="0030005A" w:rsidRDefault="00B43330" w:rsidP="00D61717">
      <w:pPr>
        <w:spacing w:line="480" w:lineRule="auto"/>
        <w:ind w:firstLine="720"/>
        <w:rPr>
          <w:rFonts w:ascii="Times New Roman" w:hAnsi="Times New Roman"/>
          <w:szCs w:val="24"/>
        </w:rPr>
      </w:pPr>
      <w:r>
        <w:rPr>
          <w:rFonts w:ascii="Times New Roman" w:hAnsi="Times New Roman"/>
          <w:szCs w:val="24"/>
        </w:rPr>
        <w:t>Fullan recognizes that “these are exciting times – there is a lot going on</w:t>
      </w:r>
      <w:r w:rsidR="00AD6F7E">
        <w:rPr>
          <w:rFonts w:ascii="Times New Roman" w:hAnsi="Times New Roman"/>
          <w:szCs w:val="24"/>
        </w:rPr>
        <w:t xml:space="preserve"> (Fullan, 2001, p. viii).” </w:t>
      </w:r>
      <w:r>
        <w:rPr>
          <w:rFonts w:ascii="Times New Roman" w:hAnsi="Times New Roman"/>
          <w:szCs w:val="24"/>
        </w:rPr>
        <w:t xml:space="preserve">He also affirms that “leadership is key to large-scale improvement yet must be radically different than it has been (Fullan, 2001, p. viii).” On at least three occasions in Obama’s </w:t>
      </w:r>
      <w:r w:rsidRPr="00B43330">
        <w:rPr>
          <w:rFonts w:ascii="Times New Roman" w:hAnsi="Times New Roman"/>
          <w:i/>
          <w:szCs w:val="24"/>
        </w:rPr>
        <w:t>State of the Union Addres</w:t>
      </w:r>
      <w:r>
        <w:rPr>
          <w:rFonts w:ascii="Times New Roman" w:hAnsi="Times New Roman"/>
          <w:i/>
          <w:szCs w:val="24"/>
        </w:rPr>
        <w:t>s</w:t>
      </w:r>
      <w:r>
        <w:rPr>
          <w:rFonts w:ascii="Times New Roman" w:hAnsi="Times New Roman"/>
          <w:szCs w:val="24"/>
        </w:rPr>
        <w:t xml:space="preserve">, </w:t>
      </w:r>
      <w:r w:rsidR="00AD6F7E">
        <w:rPr>
          <w:rFonts w:ascii="Times New Roman" w:hAnsi="Times New Roman"/>
          <w:szCs w:val="24"/>
        </w:rPr>
        <w:t>he refers to the leadership under the Bush administration. He purports, “The problem is that’s what we did for eight years (Obama, 2010),” and, “We can’t do it again. Rather than fight the same tired battles that have dominated Washington for decades, it’s time to try something new (Obama, 2010).” Obama and Fullan make parallel points that, in order to lead for change, leadership must also change according to the changing needs of society.</w:t>
      </w:r>
    </w:p>
    <w:p w:rsidR="00AD6F7E" w:rsidRDefault="009D391D" w:rsidP="00D61717">
      <w:pPr>
        <w:spacing w:line="480" w:lineRule="auto"/>
        <w:ind w:firstLine="720"/>
        <w:rPr>
          <w:rFonts w:ascii="Times New Roman" w:hAnsi="Times New Roman"/>
        </w:rPr>
      </w:pPr>
      <w:r>
        <w:rPr>
          <w:rFonts w:ascii="Times New Roman" w:hAnsi="Times New Roman"/>
          <w:szCs w:val="24"/>
        </w:rPr>
        <w:t xml:space="preserve">Obama follows with </w:t>
      </w:r>
      <w:r w:rsidR="0040714C">
        <w:rPr>
          <w:rFonts w:ascii="Times New Roman" w:hAnsi="Times New Roman"/>
          <w:szCs w:val="24"/>
        </w:rPr>
        <w:t xml:space="preserve">arguably one of his most powerful lines all night, </w:t>
      </w:r>
      <w:r w:rsidR="0040714C" w:rsidRPr="0040714C">
        <w:rPr>
          <w:rFonts w:ascii="Times New Roman" w:hAnsi="Times New Roman"/>
          <w:szCs w:val="24"/>
        </w:rPr>
        <w:t>“</w:t>
      </w:r>
      <w:r w:rsidR="0040714C" w:rsidRPr="0040714C">
        <w:rPr>
          <w:rFonts w:ascii="Times New Roman" w:hAnsi="Times New Roman"/>
        </w:rPr>
        <w:t>We have to recognize that we face more than a deficit of dollars right now. We face a deficit of trust</w:t>
      </w:r>
      <w:r w:rsidR="0040714C">
        <w:rPr>
          <w:rFonts w:ascii="Times New Roman" w:hAnsi="Times New Roman"/>
        </w:rPr>
        <w:t xml:space="preserve"> (Obama, 2010).” And shortly after, </w:t>
      </w:r>
      <w:r w:rsidR="00327615">
        <w:rPr>
          <w:rFonts w:ascii="Times New Roman" w:hAnsi="Times New Roman"/>
        </w:rPr>
        <w:t>Obama</w:t>
      </w:r>
      <w:r w:rsidR="0040714C">
        <w:rPr>
          <w:rFonts w:ascii="Times New Roman" w:hAnsi="Times New Roman"/>
        </w:rPr>
        <w:t xml:space="preserve"> declares “none of these reforms will even happen if we don’t also reform how we work with one another (Obama, 2010).” </w:t>
      </w:r>
      <w:r w:rsidR="005D2F44">
        <w:rPr>
          <w:rFonts w:ascii="Times New Roman" w:hAnsi="Times New Roman"/>
        </w:rPr>
        <w:t>According to Fullan, “moral purpose is job one</w:t>
      </w:r>
      <w:r w:rsidR="0026480A">
        <w:rPr>
          <w:rFonts w:ascii="Times New Roman" w:hAnsi="Times New Roman"/>
        </w:rPr>
        <w:t xml:space="preserve"> (Fullan, 2001, p.51)” </w:t>
      </w:r>
      <w:r w:rsidR="005D2F44">
        <w:rPr>
          <w:rFonts w:ascii="Times New Roman" w:hAnsi="Times New Roman"/>
        </w:rPr>
        <w:t>and “relationships are job two</w:t>
      </w:r>
      <w:r w:rsidR="0026480A">
        <w:rPr>
          <w:rFonts w:ascii="Times New Roman" w:hAnsi="Times New Roman"/>
        </w:rPr>
        <w:t xml:space="preserve"> (Fullan, 2001, </w:t>
      </w:r>
      <w:r w:rsidR="0026480A">
        <w:rPr>
          <w:rFonts w:ascii="Times New Roman" w:hAnsi="Times New Roman"/>
        </w:rPr>
        <w:lastRenderedPageBreak/>
        <w:t xml:space="preserve">p.51).” </w:t>
      </w:r>
      <w:r w:rsidR="00327615">
        <w:rPr>
          <w:rFonts w:ascii="Times New Roman" w:hAnsi="Times New Roman"/>
        </w:rPr>
        <w:t>The</w:t>
      </w:r>
      <w:r w:rsidR="0026480A">
        <w:rPr>
          <w:rFonts w:ascii="Times New Roman" w:hAnsi="Times New Roman"/>
        </w:rPr>
        <w:t xml:space="preserve"> r</w:t>
      </w:r>
      <w:r w:rsidR="00327615">
        <w:rPr>
          <w:rFonts w:ascii="Times New Roman" w:hAnsi="Times New Roman"/>
        </w:rPr>
        <w:t>ecurring theme of trust that</w:t>
      </w:r>
      <w:r w:rsidR="0026480A">
        <w:rPr>
          <w:rFonts w:ascii="Times New Roman" w:hAnsi="Times New Roman"/>
        </w:rPr>
        <w:t xml:space="preserve"> Obama speaks about falls under </w:t>
      </w:r>
      <w:r w:rsidR="00327615">
        <w:rPr>
          <w:rFonts w:ascii="Times New Roman" w:hAnsi="Times New Roman"/>
        </w:rPr>
        <w:t xml:space="preserve">overarching idea of </w:t>
      </w:r>
      <w:r w:rsidR="0026480A">
        <w:rPr>
          <w:rFonts w:ascii="Times New Roman" w:hAnsi="Times New Roman"/>
        </w:rPr>
        <w:t>moral purpose, and working together is clearly an aspect of creating and maintaining relationships.</w:t>
      </w:r>
    </w:p>
    <w:p w:rsidR="0026480A" w:rsidRPr="0026480A" w:rsidRDefault="0026480A" w:rsidP="00D61717">
      <w:pPr>
        <w:spacing w:line="480" w:lineRule="auto"/>
        <w:ind w:firstLine="720"/>
        <w:rPr>
          <w:rFonts w:ascii="Times New Roman" w:hAnsi="Times New Roman"/>
          <w:szCs w:val="24"/>
        </w:rPr>
      </w:pPr>
      <w:r>
        <w:rPr>
          <w:rFonts w:ascii="Times New Roman" w:hAnsi="Times New Roman"/>
        </w:rPr>
        <w:t>In this essay, I will expand on how particular themes</w:t>
      </w:r>
      <w:r w:rsidR="00327615">
        <w:rPr>
          <w:rFonts w:ascii="Times New Roman" w:hAnsi="Times New Roman"/>
        </w:rPr>
        <w:t xml:space="preserve"> and examples</w:t>
      </w:r>
      <w:r>
        <w:rPr>
          <w:rFonts w:ascii="Times New Roman" w:hAnsi="Times New Roman"/>
        </w:rPr>
        <w:t xml:space="preserve"> evident in the </w:t>
      </w:r>
      <w:r w:rsidRPr="00B43330">
        <w:rPr>
          <w:rFonts w:ascii="Times New Roman" w:hAnsi="Times New Roman"/>
          <w:i/>
          <w:szCs w:val="24"/>
        </w:rPr>
        <w:t>State of the Union Address</w:t>
      </w:r>
      <w:r>
        <w:rPr>
          <w:rFonts w:ascii="Times New Roman" w:hAnsi="Times New Roman"/>
          <w:szCs w:val="24"/>
        </w:rPr>
        <w:t xml:space="preserve"> compare and contrast with Fullan’s five themes in </w:t>
      </w:r>
      <w:r w:rsidRPr="0026480A">
        <w:rPr>
          <w:rFonts w:ascii="Times New Roman" w:hAnsi="Times New Roman"/>
          <w:i/>
          <w:szCs w:val="24"/>
        </w:rPr>
        <w:t>Leading in a Culture of Change</w:t>
      </w:r>
      <w:r>
        <w:rPr>
          <w:rFonts w:ascii="Times New Roman" w:hAnsi="Times New Roman"/>
          <w:szCs w:val="24"/>
        </w:rPr>
        <w:t xml:space="preserve">, namely: moral purpose, understanding change, developing relationships, knowledge building, and coherence </w:t>
      </w:r>
      <w:commentRangeStart w:id="4"/>
      <w:r>
        <w:rPr>
          <w:rFonts w:ascii="Times New Roman" w:hAnsi="Times New Roman"/>
          <w:szCs w:val="24"/>
        </w:rPr>
        <w:t>making</w:t>
      </w:r>
      <w:commentRangeEnd w:id="4"/>
      <w:r w:rsidR="00B66B2A">
        <w:rPr>
          <w:rStyle w:val="CommentReference"/>
        </w:rPr>
        <w:commentReference w:id="4"/>
      </w:r>
      <w:r>
        <w:rPr>
          <w:rFonts w:ascii="Times New Roman" w:hAnsi="Times New Roman"/>
          <w:szCs w:val="24"/>
        </w:rPr>
        <w:t>.</w:t>
      </w:r>
    </w:p>
    <w:p w:rsidR="00D61717" w:rsidRDefault="00C43A0F" w:rsidP="00D61717">
      <w:pPr>
        <w:spacing w:line="480" w:lineRule="auto"/>
        <w:ind w:firstLine="720"/>
        <w:jc w:val="center"/>
        <w:rPr>
          <w:rFonts w:ascii="Times New Roman" w:hAnsi="Times New Roman"/>
          <w:b/>
          <w:szCs w:val="24"/>
        </w:rPr>
      </w:pPr>
      <w:r>
        <w:rPr>
          <w:rFonts w:ascii="Times New Roman" w:hAnsi="Times New Roman"/>
          <w:b/>
          <w:szCs w:val="24"/>
        </w:rPr>
        <w:t>Moral Purpose</w:t>
      </w:r>
    </w:p>
    <w:p w:rsidR="00F47456" w:rsidRDefault="007435CC" w:rsidP="00F47456">
      <w:pPr>
        <w:spacing w:line="480" w:lineRule="auto"/>
        <w:ind w:firstLine="720"/>
        <w:rPr>
          <w:rFonts w:ascii="Times New Roman" w:hAnsi="Times New Roman"/>
          <w:szCs w:val="24"/>
        </w:rPr>
      </w:pPr>
      <w:r>
        <w:rPr>
          <w:rFonts w:ascii="Times New Roman" w:hAnsi="Times New Roman"/>
          <w:szCs w:val="24"/>
        </w:rPr>
        <w:t>“In the end, it’s our ideals, our values that built America (Obama, 2010)</w:t>
      </w:r>
      <w:r w:rsidR="0042050A">
        <w:rPr>
          <w:rFonts w:ascii="Times New Roman" w:hAnsi="Times New Roman"/>
          <w:szCs w:val="24"/>
        </w:rPr>
        <w:t>.</w:t>
      </w:r>
      <w:r>
        <w:rPr>
          <w:rFonts w:ascii="Times New Roman" w:hAnsi="Times New Roman"/>
          <w:szCs w:val="24"/>
        </w:rPr>
        <w:t xml:space="preserve">” </w:t>
      </w:r>
      <w:r w:rsidR="00680360">
        <w:rPr>
          <w:rFonts w:ascii="Times New Roman" w:hAnsi="Times New Roman"/>
          <w:szCs w:val="24"/>
        </w:rPr>
        <w:t>Obama repeatedly proclaims</w:t>
      </w:r>
      <w:r w:rsidR="0042050A">
        <w:rPr>
          <w:rFonts w:ascii="Times New Roman" w:hAnsi="Times New Roman"/>
          <w:szCs w:val="24"/>
        </w:rPr>
        <w:t xml:space="preserve"> that moral purpose, or in his words, ‘the shared aspirations’ of ‘what the American people hope,’ is above all, “the ability to give their children a better life (Obama, 2010).”  He speaks about the spirit that America had </w:t>
      </w:r>
      <w:r w:rsidR="00680360">
        <w:rPr>
          <w:rFonts w:ascii="Times New Roman" w:hAnsi="Times New Roman"/>
          <w:szCs w:val="24"/>
        </w:rPr>
        <w:t>throughout</w:t>
      </w:r>
      <w:r w:rsidR="0042050A">
        <w:rPr>
          <w:rFonts w:ascii="Times New Roman" w:hAnsi="Times New Roman"/>
          <w:szCs w:val="24"/>
        </w:rPr>
        <w:t xml:space="preserve"> history</w:t>
      </w:r>
      <w:r w:rsidR="00680360">
        <w:rPr>
          <w:rFonts w:ascii="Times New Roman" w:hAnsi="Times New Roman"/>
          <w:szCs w:val="24"/>
        </w:rPr>
        <w:t>’s struggles that allowed the nation to prevail because the people “chose to move forward as one nation, one people (Obama, 2010).” He insists that this spirit, the spirit of Americans as a whole, of ‘great decency and great strength,’ is what gives</w:t>
      </w:r>
      <w:r w:rsidR="003D7D57">
        <w:rPr>
          <w:rFonts w:ascii="Times New Roman" w:hAnsi="Times New Roman"/>
          <w:szCs w:val="24"/>
        </w:rPr>
        <w:t xml:space="preserve"> him</w:t>
      </w:r>
      <w:r w:rsidR="00680360">
        <w:rPr>
          <w:rFonts w:ascii="Times New Roman" w:hAnsi="Times New Roman"/>
          <w:szCs w:val="24"/>
        </w:rPr>
        <w:t xml:space="preserve"> hope about the future </w:t>
      </w:r>
      <w:r w:rsidR="00DF1A79">
        <w:rPr>
          <w:rFonts w:ascii="Times New Roman" w:hAnsi="Times New Roman"/>
          <w:szCs w:val="24"/>
        </w:rPr>
        <w:t xml:space="preserve">- </w:t>
      </w:r>
      <w:r w:rsidR="00680360">
        <w:rPr>
          <w:rFonts w:ascii="Times New Roman" w:hAnsi="Times New Roman"/>
          <w:szCs w:val="24"/>
        </w:rPr>
        <w:t xml:space="preserve">to not give up or quit. </w:t>
      </w:r>
      <w:r w:rsidR="003D7D57">
        <w:rPr>
          <w:rFonts w:ascii="Times New Roman" w:hAnsi="Times New Roman"/>
          <w:szCs w:val="24"/>
        </w:rPr>
        <w:t>He makes a statement about the government matching this decency and streng</w:t>
      </w:r>
      <w:r w:rsidR="00DF1A79">
        <w:rPr>
          <w:rFonts w:ascii="Times New Roman" w:hAnsi="Times New Roman"/>
          <w:szCs w:val="24"/>
        </w:rPr>
        <w:t>th of its</w:t>
      </w:r>
      <w:r w:rsidR="003D7D57">
        <w:rPr>
          <w:rFonts w:ascii="Times New Roman" w:hAnsi="Times New Roman"/>
          <w:szCs w:val="24"/>
        </w:rPr>
        <w:t xml:space="preserve"> people. He promises that as President, he “wouldn’t just do what was popular – (he) would do what was necessary (Obama, 2010).” </w:t>
      </w:r>
    </w:p>
    <w:p w:rsidR="007D5C06" w:rsidRDefault="007D5C06" w:rsidP="00F47456">
      <w:pPr>
        <w:spacing w:line="480" w:lineRule="auto"/>
        <w:ind w:firstLine="720"/>
        <w:rPr>
          <w:rFonts w:ascii="Times New Roman" w:hAnsi="Times New Roman"/>
          <w:szCs w:val="24"/>
        </w:rPr>
      </w:pPr>
      <w:r>
        <w:rPr>
          <w:rFonts w:ascii="Times New Roman" w:hAnsi="Times New Roman"/>
          <w:szCs w:val="24"/>
        </w:rPr>
        <w:t>Obama speaks to America’s ideals</w:t>
      </w:r>
      <w:r w:rsidR="0091310D">
        <w:rPr>
          <w:rFonts w:ascii="Times New Roman" w:hAnsi="Times New Roman"/>
          <w:szCs w:val="24"/>
        </w:rPr>
        <w:t xml:space="preserve"> abroad</w:t>
      </w:r>
      <w:r>
        <w:rPr>
          <w:rFonts w:ascii="Times New Roman" w:hAnsi="Times New Roman"/>
          <w:szCs w:val="24"/>
        </w:rPr>
        <w:t>. He states that America’s “destiny is connected to those beyond our shores. But we also do it because it is right…We must always stand on the side of freedom and human dignity (Obama, 2010).” His examples are not only of our actions abroad in Muslim communities, developing countries fighting HIV/AIDS, rebuilding Haiti, and so on; they are here in the U.S. such as en</w:t>
      </w:r>
      <w:r w:rsidR="00EA2F44">
        <w:rPr>
          <w:rFonts w:ascii="Times New Roman" w:hAnsi="Times New Roman"/>
          <w:szCs w:val="24"/>
        </w:rPr>
        <w:t>suring women equal pay</w:t>
      </w:r>
      <w:r>
        <w:rPr>
          <w:rFonts w:ascii="Times New Roman" w:hAnsi="Times New Roman"/>
          <w:szCs w:val="24"/>
        </w:rPr>
        <w:t xml:space="preserve"> and securing </w:t>
      </w:r>
      <w:r w:rsidR="00EA2F44">
        <w:rPr>
          <w:rFonts w:ascii="Times New Roman" w:hAnsi="Times New Roman"/>
          <w:szCs w:val="24"/>
        </w:rPr>
        <w:t xml:space="preserve">borders. He </w:t>
      </w:r>
      <w:r w:rsidR="00EA2F44">
        <w:rPr>
          <w:rFonts w:ascii="Times New Roman" w:hAnsi="Times New Roman"/>
          <w:szCs w:val="24"/>
        </w:rPr>
        <w:lastRenderedPageBreak/>
        <w:t>verbalizes his own moral purpose, for example, after discussing his plan to work with Congress and the military to repeal the law denying gay Americans the right to serve their own country, when he adds, “It’s the right thing to do (Obama, 2010).”</w:t>
      </w:r>
    </w:p>
    <w:p w:rsidR="008E640D" w:rsidRDefault="008E640D" w:rsidP="00F47456">
      <w:pPr>
        <w:spacing w:line="480" w:lineRule="auto"/>
        <w:ind w:firstLine="720"/>
        <w:rPr>
          <w:rFonts w:ascii="Times New Roman" w:hAnsi="Times New Roman"/>
          <w:szCs w:val="24"/>
        </w:rPr>
      </w:pPr>
      <w:r>
        <w:rPr>
          <w:rFonts w:ascii="Times New Roman" w:hAnsi="Times New Roman"/>
          <w:szCs w:val="24"/>
        </w:rPr>
        <w:t>Fullan asserts that “moral purpose is about both ends and means (Fullan, 2001, p.13).” He continu</w:t>
      </w:r>
      <w:r w:rsidR="00DF1A79">
        <w:rPr>
          <w:rFonts w:ascii="Times New Roman" w:hAnsi="Times New Roman"/>
          <w:szCs w:val="24"/>
        </w:rPr>
        <w:t>es,</w:t>
      </w:r>
      <w:r>
        <w:rPr>
          <w:rFonts w:ascii="Times New Roman" w:hAnsi="Times New Roman"/>
          <w:szCs w:val="24"/>
        </w:rPr>
        <w:t xml:space="preserve"> “</w:t>
      </w:r>
      <w:r w:rsidR="00DF1A79">
        <w:rPr>
          <w:rFonts w:ascii="Times New Roman" w:hAnsi="Times New Roman"/>
          <w:szCs w:val="24"/>
        </w:rPr>
        <w:t>I</w:t>
      </w:r>
      <w:r>
        <w:rPr>
          <w:rFonts w:ascii="Times New Roman" w:hAnsi="Times New Roman"/>
          <w:szCs w:val="24"/>
        </w:rPr>
        <w:t>n education</w:t>
      </w:r>
      <w:r w:rsidR="006E07B8">
        <w:rPr>
          <w:rFonts w:ascii="Times New Roman" w:hAnsi="Times New Roman"/>
          <w:szCs w:val="24"/>
        </w:rPr>
        <w:t xml:space="preserve">, an important end is to make a difference in the lives of students (Fullan, 2001, p.13).” I’d be willing to bet that Fullan would also, then, agree that in </w:t>
      </w:r>
      <w:r w:rsidR="00DF1A79">
        <w:rPr>
          <w:rFonts w:ascii="Times New Roman" w:hAnsi="Times New Roman"/>
          <w:szCs w:val="24"/>
        </w:rPr>
        <w:t xml:space="preserve">government, an important end is the make a difference in the lives of the citizens. Fullan professes that the “means of getting to that end are also crucial. </w:t>
      </w:r>
      <w:proofErr w:type="gramStart"/>
      <w:r w:rsidR="00DF1A79">
        <w:rPr>
          <w:rFonts w:ascii="Times New Roman" w:hAnsi="Times New Roman"/>
          <w:szCs w:val="24"/>
        </w:rPr>
        <w:t>If you don’t treat others well and fairly, you will be a leader without followers (Fullan, 2001, p. 13)” and that, “to strive to improve the quality of how we live together is a moral purpose of the highest order (Fullan, 2001, p. 14).”</w:t>
      </w:r>
      <w:proofErr w:type="gramEnd"/>
    </w:p>
    <w:p w:rsidR="00143A98" w:rsidRDefault="00143A98" w:rsidP="00143A98">
      <w:pPr>
        <w:spacing w:line="480" w:lineRule="auto"/>
        <w:ind w:firstLine="720"/>
        <w:rPr>
          <w:rFonts w:ascii="Times New Roman" w:hAnsi="Times New Roman"/>
          <w:szCs w:val="24"/>
        </w:rPr>
      </w:pPr>
      <w:r>
        <w:rPr>
          <w:rFonts w:ascii="Times New Roman" w:hAnsi="Times New Roman"/>
          <w:szCs w:val="24"/>
        </w:rPr>
        <w:t xml:space="preserve">There are </w:t>
      </w:r>
      <w:r w:rsidR="007B24F3">
        <w:rPr>
          <w:rFonts w:ascii="Times New Roman" w:hAnsi="Times New Roman"/>
          <w:szCs w:val="24"/>
        </w:rPr>
        <w:t xml:space="preserve">several examples in Obama’s </w:t>
      </w:r>
      <w:r w:rsidR="007B24F3" w:rsidRPr="0045652E">
        <w:rPr>
          <w:rFonts w:ascii="Times New Roman" w:hAnsi="Times New Roman"/>
          <w:i/>
          <w:szCs w:val="24"/>
        </w:rPr>
        <w:t>State of the Union Address</w:t>
      </w:r>
      <w:r w:rsidR="007B24F3">
        <w:rPr>
          <w:rFonts w:ascii="Times New Roman" w:hAnsi="Times New Roman"/>
          <w:szCs w:val="24"/>
        </w:rPr>
        <w:t xml:space="preserve"> that demonstrate this moral purpose </w:t>
      </w:r>
      <w:commentRangeStart w:id="5"/>
      <w:r w:rsidR="007B24F3">
        <w:rPr>
          <w:rFonts w:ascii="Times New Roman" w:hAnsi="Times New Roman"/>
          <w:szCs w:val="24"/>
        </w:rPr>
        <w:t>of the higher order</w:t>
      </w:r>
      <w:commentRangeEnd w:id="5"/>
      <w:r w:rsidR="00B66B2A">
        <w:rPr>
          <w:rStyle w:val="CommentReference"/>
        </w:rPr>
        <w:commentReference w:id="5"/>
      </w:r>
      <w:r w:rsidR="0062629C">
        <w:rPr>
          <w:rFonts w:ascii="Times New Roman" w:hAnsi="Times New Roman"/>
          <w:szCs w:val="24"/>
        </w:rPr>
        <w:t>, in addition to those abroad and national issues I already mentioned</w:t>
      </w:r>
      <w:r w:rsidR="007B24F3">
        <w:rPr>
          <w:rFonts w:ascii="Times New Roman" w:hAnsi="Times New Roman"/>
          <w:szCs w:val="24"/>
        </w:rPr>
        <w:t xml:space="preserve">. </w:t>
      </w:r>
      <w:r w:rsidR="0045652E">
        <w:rPr>
          <w:rFonts w:ascii="Times New Roman" w:hAnsi="Times New Roman"/>
          <w:szCs w:val="24"/>
        </w:rPr>
        <w:t>For example, to instigate and stabilize the economy again, Obama touts his financial rescue program, the stimulus bill, the fact that he extended or increased unemployment benefits, cut taxes, and has a goal of doubling exports. He talks about “building the infrastructure of tomorrow (Obama, 2010)”</w:t>
      </w:r>
      <w:r w:rsidR="00357A19">
        <w:rPr>
          <w:rFonts w:ascii="Times New Roman" w:hAnsi="Times New Roman"/>
          <w:szCs w:val="24"/>
        </w:rPr>
        <w:t xml:space="preserve"> not only by focusing on the skills and education – both school reform and financial literacy of all citizens, but by also encouraging innovation and believing that American WILL be the nation that leads the clean energy economy. </w:t>
      </w:r>
      <w:r w:rsidR="00597EE6">
        <w:rPr>
          <w:rFonts w:ascii="Times New Roman" w:hAnsi="Times New Roman"/>
          <w:szCs w:val="24"/>
        </w:rPr>
        <w:t xml:space="preserve">He speaks about both the necessary precursors to clean energy in this nation and also outlines results of becoming the leader in clean energy. </w:t>
      </w:r>
      <w:r w:rsidR="00427143">
        <w:rPr>
          <w:rFonts w:ascii="Times New Roman" w:hAnsi="Times New Roman"/>
          <w:szCs w:val="24"/>
        </w:rPr>
        <w:t xml:space="preserve">He asserts that “providing incentives for energy efficiency and clean energy are the right thing to do for our future (Obama, 2010).”  </w:t>
      </w:r>
      <w:r w:rsidR="0062629C">
        <w:rPr>
          <w:rFonts w:ascii="Times New Roman" w:hAnsi="Times New Roman"/>
          <w:szCs w:val="24"/>
        </w:rPr>
        <w:t xml:space="preserve">This is a demonstration of how moral purpose is about both ends and means. </w:t>
      </w:r>
      <w:r w:rsidR="00B02104">
        <w:rPr>
          <w:rFonts w:ascii="Times New Roman" w:hAnsi="Times New Roman"/>
          <w:szCs w:val="24"/>
        </w:rPr>
        <w:t>A</w:t>
      </w:r>
      <w:r w:rsidR="0062629C">
        <w:rPr>
          <w:rFonts w:ascii="Times New Roman" w:hAnsi="Times New Roman"/>
          <w:szCs w:val="24"/>
        </w:rPr>
        <w:t>nd, a</w:t>
      </w:r>
      <w:r w:rsidR="00B02104">
        <w:rPr>
          <w:rFonts w:ascii="Times New Roman" w:hAnsi="Times New Roman"/>
          <w:szCs w:val="24"/>
        </w:rPr>
        <w:t xml:space="preserve">lthough I have promised not to take a political stance, I do appreciate Obama’s clear train of argument – how he communicates how </w:t>
      </w:r>
      <w:r w:rsidR="00B02104">
        <w:rPr>
          <w:rFonts w:ascii="Times New Roman" w:hAnsi="Times New Roman"/>
          <w:szCs w:val="24"/>
        </w:rPr>
        <w:lastRenderedPageBreak/>
        <w:t xml:space="preserve">one proposal will affect another aspect </w:t>
      </w:r>
      <w:r w:rsidR="00597EE6">
        <w:rPr>
          <w:rFonts w:ascii="Times New Roman" w:hAnsi="Times New Roman"/>
          <w:szCs w:val="24"/>
        </w:rPr>
        <w:t>of his plan and will lead to his overall goal of moral purpose.</w:t>
      </w:r>
    </w:p>
    <w:p w:rsidR="00357A19" w:rsidRPr="00F47456" w:rsidRDefault="00357A19" w:rsidP="00F47456">
      <w:pPr>
        <w:spacing w:line="480" w:lineRule="auto"/>
        <w:ind w:firstLine="720"/>
        <w:rPr>
          <w:rFonts w:ascii="Times New Roman" w:hAnsi="Times New Roman"/>
          <w:szCs w:val="24"/>
        </w:rPr>
      </w:pPr>
      <w:r>
        <w:rPr>
          <w:rFonts w:ascii="Times New Roman" w:hAnsi="Times New Roman"/>
          <w:szCs w:val="24"/>
        </w:rPr>
        <w:t>Fulla</w:t>
      </w:r>
      <w:r w:rsidR="00597EE6">
        <w:rPr>
          <w:rFonts w:ascii="Times New Roman" w:hAnsi="Times New Roman"/>
          <w:szCs w:val="24"/>
        </w:rPr>
        <w:t>n writes, in the last few pages</w:t>
      </w:r>
      <w:r>
        <w:rPr>
          <w:rFonts w:ascii="Times New Roman" w:hAnsi="Times New Roman"/>
          <w:szCs w:val="24"/>
        </w:rPr>
        <w:t xml:space="preserve"> of his chapter on moral purpose that “to achieve moral purpose is to forge interaction – and even mutual purpose – across groups. Yet the problem is that people are not equal, and the privileged have a vested interest in the status quo as long as it works in their favor (Fullan, 2001, p.25).” This point resonates in </w:t>
      </w:r>
      <w:r w:rsidR="00B02104">
        <w:rPr>
          <w:rFonts w:ascii="Times New Roman" w:hAnsi="Times New Roman"/>
          <w:szCs w:val="24"/>
        </w:rPr>
        <w:t xml:space="preserve">Obama’s proposal of a fee on the biggest banks. He acknowledges that “Wall Street isn’t keen on the idea. But if these firms can afford to hand out big bonuses again, they can afford a modest fee to pay back the taxpayers who rescued them in their time of need. </w:t>
      </w:r>
      <w:proofErr w:type="gramStart"/>
      <w:r w:rsidR="00B02104">
        <w:rPr>
          <w:rFonts w:ascii="Times New Roman" w:hAnsi="Times New Roman"/>
          <w:szCs w:val="24"/>
        </w:rPr>
        <w:t>(Obama, 2010).”</w:t>
      </w:r>
      <w:proofErr w:type="gramEnd"/>
      <w:r w:rsidR="00B02104">
        <w:rPr>
          <w:rFonts w:ascii="Times New Roman" w:hAnsi="Times New Roman"/>
          <w:szCs w:val="24"/>
        </w:rPr>
        <w:t xml:space="preserve">  The mutual purpose, again, is </w:t>
      </w:r>
      <w:r w:rsidR="00597EE6">
        <w:rPr>
          <w:rFonts w:ascii="Times New Roman" w:hAnsi="Times New Roman"/>
          <w:szCs w:val="24"/>
        </w:rPr>
        <w:t>the shared aspirations of the people</w:t>
      </w:r>
      <w:r w:rsidR="0062629C">
        <w:rPr>
          <w:rFonts w:ascii="Times New Roman" w:hAnsi="Times New Roman"/>
          <w:szCs w:val="24"/>
        </w:rPr>
        <w:t xml:space="preserve"> (Obama’s followers)</w:t>
      </w:r>
      <w:r w:rsidR="00597EE6">
        <w:rPr>
          <w:rFonts w:ascii="Times New Roman" w:hAnsi="Times New Roman"/>
          <w:szCs w:val="24"/>
        </w:rPr>
        <w:t xml:space="preserve">: “a job that pays the bills; a chance to get ahead; most of all, the ability to give their children a better life (Obama, 2010).” Obama infers that this modest fee is an inevitable moral way of coming together as a nation to give back to the people a chance to get </w:t>
      </w:r>
      <w:commentRangeStart w:id="6"/>
      <w:r w:rsidR="00597EE6">
        <w:rPr>
          <w:rFonts w:ascii="Times New Roman" w:hAnsi="Times New Roman"/>
          <w:szCs w:val="24"/>
        </w:rPr>
        <w:t>ahead</w:t>
      </w:r>
      <w:commentRangeEnd w:id="6"/>
      <w:r w:rsidR="00B66B2A">
        <w:rPr>
          <w:rStyle w:val="CommentReference"/>
        </w:rPr>
        <w:commentReference w:id="6"/>
      </w:r>
      <w:r w:rsidR="00597EE6">
        <w:rPr>
          <w:rFonts w:ascii="Times New Roman" w:hAnsi="Times New Roman"/>
          <w:szCs w:val="24"/>
        </w:rPr>
        <w:t>.</w:t>
      </w:r>
    </w:p>
    <w:p w:rsidR="00D61717" w:rsidRDefault="00C43A0F" w:rsidP="00D61717">
      <w:pPr>
        <w:spacing w:line="480" w:lineRule="auto"/>
        <w:ind w:firstLine="720"/>
        <w:jc w:val="center"/>
        <w:rPr>
          <w:rFonts w:ascii="Times New Roman" w:hAnsi="Times New Roman"/>
          <w:b/>
          <w:szCs w:val="24"/>
        </w:rPr>
      </w:pPr>
      <w:r>
        <w:rPr>
          <w:rFonts w:ascii="Times New Roman" w:hAnsi="Times New Roman"/>
          <w:b/>
          <w:szCs w:val="24"/>
        </w:rPr>
        <w:t>Understanding Change</w:t>
      </w:r>
    </w:p>
    <w:p w:rsidR="00CA3EB4" w:rsidRDefault="00CA3EB4" w:rsidP="00CA3EB4">
      <w:pPr>
        <w:spacing w:line="480" w:lineRule="auto"/>
        <w:ind w:firstLine="720"/>
        <w:rPr>
          <w:rFonts w:ascii="Times New Roman" w:hAnsi="Times New Roman"/>
          <w:szCs w:val="24"/>
        </w:rPr>
      </w:pPr>
      <w:r>
        <w:rPr>
          <w:rFonts w:ascii="Times New Roman" w:hAnsi="Times New Roman"/>
          <w:szCs w:val="24"/>
        </w:rPr>
        <w:t>Fullan begins his chapter by emphasizing that “a culture of change consists of great rapidity an</w:t>
      </w:r>
      <w:r w:rsidR="002A4088">
        <w:rPr>
          <w:rFonts w:ascii="Times New Roman" w:hAnsi="Times New Roman"/>
          <w:szCs w:val="24"/>
        </w:rPr>
        <w:t>d</w:t>
      </w:r>
      <w:r>
        <w:rPr>
          <w:rFonts w:ascii="Times New Roman" w:hAnsi="Times New Roman"/>
          <w:szCs w:val="24"/>
        </w:rPr>
        <w:t xml:space="preserve"> nonlinearity on the one hand and equally great potential for creative breakthroughs on the other</w:t>
      </w:r>
      <w:r w:rsidR="00F23C51">
        <w:rPr>
          <w:rFonts w:ascii="Times New Roman" w:hAnsi="Times New Roman"/>
          <w:szCs w:val="24"/>
        </w:rPr>
        <w:t xml:space="preserve">. The paradox is that transformation would not be positive without accompanying messiness </w:t>
      </w:r>
      <w:r>
        <w:rPr>
          <w:rFonts w:ascii="Times New Roman" w:hAnsi="Times New Roman"/>
          <w:szCs w:val="24"/>
        </w:rPr>
        <w:t xml:space="preserve">(Fullan, 2001, p.31).” </w:t>
      </w:r>
      <w:r w:rsidR="00F23C51">
        <w:rPr>
          <w:rFonts w:ascii="Times New Roman" w:hAnsi="Times New Roman"/>
          <w:szCs w:val="24"/>
        </w:rPr>
        <w:t>Obama capitalizes on the ‘messy’</w:t>
      </w:r>
      <w:r w:rsidR="004C4F84">
        <w:rPr>
          <w:rFonts w:ascii="Times New Roman" w:hAnsi="Times New Roman"/>
          <w:szCs w:val="24"/>
        </w:rPr>
        <w:t xml:space="preserve"> state </w:t>
      </w:r>
      <w:r w:rsidR="00F23C51">
        <w:rPr>
          <w:rFonts w:ascii="Times New Roman" w:hAnsi="Times New Roman"/>
          <w:szCs w:val="24"/>
        </w:rPr>
        <w:t xml:space="preserve">that nation was in </w:t>
      </w:r>
      <w:r w:rsidR="00383AAD">
        <w:rPr>
          <w:rFonts w:ascii="Times New Roman" w:hAnsi="Times New Roman"/>
          <w:szCs w:val="24"/>
        </w:rPr>
        <w:t xml:space="preserve">when he took office by highlighting opportunities </w:t>
      </w:r>
      <w:r w:rsidR="004C4F84">
        <w:rPr>
          <w:rFonts w:ascii="Times New Roman" w:hAnsi="Times New Roman"/>
          <w:szCs w:val="24"/>
        </w:rPr>
        <w:t xml:space="preserve">not only to stabilize it but also to expand it. I’ve highlighted several of these examples in the previous section, but I would like to expand on Obama’s view of change – again, that unforgettable buzzword during campaign. </w:t>
      </w:r>
    </w:p>
    <w:p w:rsidR="004C4F84" w:rsidRDefault="004C4F84" w:rsidP="00CA3EB4">
      <w:pPr>
        <w:spacing w:line="480" w:lineRule="auto"/>
        <w:ind w:firstLine="720"/>
        <w:rPr>
          <w:rFonts w:ascii="Times New Roman" w:hAnsi="Times New Roman"/>
          <w:szCs w:val="24"/>
        </w:rPr>
      </w:pPr>
      <w:r>
        <w:rPr>
          <w:rFonts w:ascii="Times New Roman" w:hAnsi="Times New Roman"/>
          <w:szCs w:val="24"/>
        </w:rPr>
        <w:t xml:space="preserve">President Obama tells his story of coming into his first day of office, being warned that he should put things on hold for awhile because it was too ambitious to address the larger </w:t>
      </w:r>
      <w:r>
        <w:rPr>
          <w:rFonts w:ascii="Times New Roman" w:hAnsi="Times New Roman"/>
          <w:szCs w:val="24"/>
        </w:rPr>
        <w:lastRenderedPageBreak/>
        <w:t>challenges. His response was “How long should we wait? How long should America put its future on hold? (Obama, 2010)” He reflects that all the while that we ‘wait,’</w:t>
      </w:r>
      <w:r w:rsidR="00D36342">
        <w:rPr>
          <w:rFonts w:ascii="Times New Roman" w:hAnsi="Times New Roman"/>
          <w:szCs w:val="24"/>
        </w:rPr>
        <w:t xml:space="preserve"> other nations are “not standing </w:t>
      </w:r>
      <w:proofErr w:type="gramStart"/>
      <w:r w:rsidR="00D36342">
        <w:rPr>
          <w:rFonts w:ascii="Times New Roman" w:hAnsi="Times New Roman"/>
          <w:szCs w:val="24"/>
        </w:rPr>
        <w:t>still, ...aren’t</w:t>
      </w:r>
      <w:proofErr w:type="gramEnd"/>
      <w:r w:rsidR="00D36342">
        <w:rPr>
          <w:rFonts w:ascii="Times New Roman" w:hAnsi="Times New Roman"/>
          <w:szCs w:val="24"/>
        </w:rPr>
        <w:t xml:space="preserve"> playing for second place, …rebuilding their infrastructure, …making serious investments in clean energy because they want those jobs (Obama, 2010).”   </w:t>
      </w:r>
      <w:r w:rsidR="00427143">
        <w:rPr>
          <w:rFonts w:ascii="Times New Roman" w:hAnsi="Times New Roman"/>
          <w:szCs w:val="24"/>
        </w:rPr>
        <w:t>He realizes that these larger challenges are hindering the nation’s growth as whole, and cannot be put on hold. He acknowledges what Fullan refers to as the ‘implementation dip.’</w:t>
      </w:r>
      <w:r w:rsidR="00045BC2">
        <w:rPr>
          <w:rFonts w:ascii="Times New Roman" w:hAnsi="Times New Roman"/>
          <w:szCs w:val="24"/>
        </w:rPr>
        <w:t xml:space="preserve"> Fullan defines this as “a dip in performance and confidence as one encounters an innovation that requires new skills and new understandings (Fullan, 2001, p. </w:t>
      </w:r>
      <w:commentRangeStart w:id="7"/>
      <w:r w:rsidR="00045BC2">
        <w:rPr>
          <w:rFonts w:ascii="Times New Roman" w:hAnsi="Times New Roman"/>
          <w:szCs w:val="24"/>
        </w:rPr>
        <w:t>40</w:t>
      </w:r>
      <w:commentRangeEnd w:id="7"/>
      <w:r w:rsidR="00B66B2A">
        <w:rPr>
          <w:rStyle w:val="CommentReference"/>
        </w:rPr>
        <w:commentReference w:id="7"/>
      </w:r>
      <w:r w:rsidR="00045BC2">
        <w:rPr>
          <w:rFonts w:ascii="Times New Roman" w:hAnsi="Times New Roman"/>
          <w:szCs w:val="24"/>
        </w:rPr>
        <w:t>).” We have to believe that spending money on research for cancer, education reform</w:t>
      </w:r>
      <w:proofErr w:type="gramStart"/>
      <w:r w:rsidR="00045BC2">
        <w:rPr>
          <w:rFonts w:ascii="Times New Roman" w:hAnsi="Times New Roman"/>
          <w:szCs w:val="24"/>
        </w:rPr>
        <w:t>,and</w:t>
      </w:r>
      <w:proofErr w:type="gramEnd"/>
      <w:r w:rsidR="00045BC2">
        <w:rPr>
          <w:rFonts w:ascii="Times New Roman" w:hAnsi="Times New Roman"/>
          <w:szCs w:val="24"/>
        </w:rPr>
        <w:t xml:space="preserve"> innovation in clean energy, for example, will later come back later two-fold, even more as solutions emerge to these larger problems. Obama remains confident in his decision to act now.</w:t>
      </w:r>
    </w:p>
    <w:p w:rsidR="00127909" w:rsidRDefault="00127909" w:rsidP="00CA3EB4">
      <w:pPr>
        <w:spacing w:line="480" w:lineRule="auto"/>
        <w:ind w:firstLine="720"/>
        <w:rPr>
          <w:rFonts w:ascii="Times New Roman" w:hAnsi="Times New Roman"/>
          <w:szCs w:val="24"/>
        </w:rPr>
      </w:pPr>
      <w:r>
        <w:rPr>
          <w:rFonts w:ascii="Times New Roman" w:hAnsi="Times New Roman"/>
          <w:szCs w:val="24"/>
        </w:rPr>
        <w:t>As I noted in the introduction, Obama stresses that now is the ‘time to try something new’.  As Fullan writes in his section on ‘redefining resistance,’ “</w:t>
      </w:r>
      <w:r w:rsidR="009C382C">
        <w:rPr>
          <w:rFonts w:ascii="Times New Roman" w:hAnsi="Times New Roman"/>
          <w:szCs w:val="24"/>
        </w:rPr>
        <w:t>w</w:t>
      </w:r>
      <w:r>
        <w:rPr>
          <w:rFonts w:ascii="Times New Roman" w:hAnsi="Times New Roman"/>
          <w:szCs w:val="24"/>
        </w:rPr>
        <w:t xml:space="preserve">e are </w:t>
      </w:r>
      <w:r w:rsidR="00001FC1">
        <w:rPr>
          <w:rFonts w:ascii="Times New Roman" w:hAnsi="Times New Roman"/>
          <w:szCs w:val="24"/>
        </w:rPr>
        <w:t xml:space="preserve">more </w:t>
      </w:r>
      <w:r>
        <w:rPr>
          <w:rFonts w:ascii="Times New Roman" w:hAnsi="Times New Roman"/>
          <w:szCs w:val="24"/>
        </w:rPr>
        <w:t xml:space="preserve">likely to learn something from people who disagree with us </w:t>
      </w:r>
      <w:r w:rsidR="00001FC1">
        <w:rPr>
          <w:rFonts w:ascii="Times New Roman" w:hAnsi="Times New Roman"/>
          <w:szCs w:val="24"/>
        </w:rPr>
        <w:t xml:space="preserve">than we are from people who agree (Fullan, 2001, p. 41),” Obama acknowledges Republicans who believe that by making fewer investments in the people, extending tax cuts that include the wealthy, etc., the deficit will go away. He doesn’t agree, but </w:t>
      </w:r>
      <w:r w:rsidR="00D26DCD">
        <w:rPr>
          <w:rFonts w:ascii="Times New Roman" w:hAnsi="Times New Roman"/>
          <w:szCs w:val="24"/>
        </w:rPr>
        <w:t>he addresses that fact</w:t>
      </w:r>
      <w:r w:rsidR="00914CA7">
        <w:rPr>
          <w:rFonts w:ascii="Times New Roman" w:hAnsi="Times New Roman"/>
          <w:szCs w:val="24"/>
        </w:rPr>
        <w:t xml:space="preserve"> that change is not easy, that he cannot do it alone, that “democracy in a nation of 300 million people can be noisy and messy and complicated. And when you try to do big things and make big changes, it stirs passions and controversy (Obama, 2010).” </w:t>
      </w:r>
    </w:p>
    <w:p w:rsidR="00D26DCD" w:rsidRPr="00CA3EB4" w:rsidRDefault="00D26DCD" w:rsidP="00CA3EB4">
      <w:pPr>
        <w:spacing w:line="480" w:lineRule="auto"/>
        <w:ind w:firstLine="720"/>
        <w:rPr>
          <w:rFonts w:ascii="Times New Roman" w:hAnsi="Times New Roman"/>
          <w:szCs w:val="24"/>
        </w:rPr>
      </w:pPr>
      <w:proofErr w:type="gramStart"/>
      <w:r>
        <w:rPr>
          <w:rFonts w:ascii="Times New Roman" w:hAnsi="Times New Roman"/>
          <w:szCs w:val="24"/>
        </w:rPr>
        <w:t>This noisy, messy, complicated nation that Obama speaks about parallels the chaotic conditions that Fullan continually references in his book.</w:t>
      </w:r>
      <w:proofErr w:type="gramEnd"/>
      <w:r>
        <w:rPr>
          <w:rFonts w:ascii="Times New Roman" w:hAnsi="Times New Roman"/>
          <w:szCs w:val="24"/>
        </w:rPr>
        <w:t xml:space="preserve"> Obama reacts to the chaos by staying true to his moral purpose and calling for the nation to work together as one nation and act now. </w:t>
      </w:r>
      <w:r>
        <w:rPr>
          <w:rFonts w:ascii="Times New Roman" w:hAnsi="Times New Roman"/>
          <w:szCs w:val="24"/>
        </w:rPr>
        <w:lastRenderedPageBreak/>
        <w:t xml:space="preserve">He refers, like I said, at least three times to the Bush administration. He makes a point that we as Americans must change how we do things around </w:t>
      </w:r>
      <w:proofErr w:type="gramStart"/>
      <w:r>
        <w:rPr>
          <w:rFonts w:ascii="Times New Roman" w:hAnsi="Times New Roman"/>
          <w:szCs w:val="24"/>
        </w:rPr>
        <w:t>here, that</w:t>
      </w:r>
      <w:proofErr w:type="gramEnd"/>
      <w:r>
        <w:rPr>
          <w:rFonts w:ascii="Times New Roman" w:hAnsi="Times New Roman"/>
          <w:szCs w:val="24"/>
        </w:rPr>
        <w:t xml:space="preserve"> it’s not working. This is precisely what Fullan calls ‘reculturing.’ </w:t>
      </w:r>
      <w:r w:rsidR="00205B54">
        <w:rPr>
          <w:rFonts w:ascii="Times New Roman" w:hAnsi="Times New Roman"/>
          <w:szCs w:val="24"/>
        </w:rPr>
        <w:t>Reculturing, according to Fullan, “activates and deepens moral purpose through collaborative work cultures that respect differences and constantly build and test knowledge against measurable results – a culture within which one realizes that sometimes being off balance is a learning moment (Fullan, 2001, p.44).”</w:t>
      </w:r>
      <w:r w:rsidR="002A49F3">
        <w:rPr>
          <w:rFonts w:ascii="Times New Roman" w:hAnsi="Times New Roman"/>
          <w:szCs w:val="24"/>
        </w:rPr>
        <w:t xml:space="preserve"> Obama recognizes that in order to accomplish “what the American people hope – what they deserve – is for all of us, Democrats and Republicans, to work through our differences (Obama, 2010).”</w:t>
      </w:r>
      <w:r w:rsidR="00696EA8">
        <w:rPr>
          <w:rFonts w:ascii="Times New Roman" w:hAnsi="Times New Roman"/>
          <w:szCs w:val="24"/>
        </w:rPr>
        <w:t xml:space="preserve"> As Fullan concurs on the first page of his book, “For better or for worse, change arouses emotions, and when emotions intensify, leadership is key (Fullan, 2001, p. </w:t>
      </w:r>
      <w:commentRangeStart w:id="8"/>
      <w:r w:rsidR="00696EA8">
        <w:rPr>
          <w:rFonts w:ascii="Times New Roman" w:hAnsi="Times New Roman"/>
          <w:szCs w:val="24"/>
        </w:rPr>
        <w:t>1</w:t>
      </w:r>
      <w:commentRangeEnd w:id="8"/>
      <w:r w:rsidR="00B66B2A">
        <w:rPr>
          <w:rStyle w:val="CommentReference"/>
        </w:rPr>
        <w:commentReference w:id="8"/>
      </w:r>
      <w:r w:rsidR="00696EA8">
        <w:rPr>
          <w:rFonts w:ascii="Times New Roman" w:hAnsi="Times New Roman"/>
          <w:szCs w:val="24"/>
        </w:rPr>
        <w:t>).”</w:t>
      </w:r>
    </w:p>
    <w:p w:rsidR="00D61717" w:rsidRPr="00D61717" w:rsidRDefault="00C43A0F" w:rsidP="00D61717">
      <w:pPr>
        <w:spacing w:line="480" w:lineRule="auto"/>
        <w:ind w:firstLine="720"/>
        <w:jc w:val="center"/>
        <w:rPr>
          <w:rFonts w:ascii="Times New Roman" w:hAnsi="Times New Roman"/>
          <w:b/>
          <w:szCs w:val="24"/>
        </w:rPr>
      </w:pPr>
      <w:r>
        <w:rPr>
          <w:rFonts w:ascii="Times New Roman" w:hAnsi="Times New Roman"/>
          <w:b/>
          <w:szCs w:val="24"/>
        </w:rPr>
        <w:t>Relationships, Relationships, Relationships</w:t>
      </w:r>
    </w:p>
    <w:p w:rsidR="00D61717" w:rsidRDefault="002A49F3" w:rsidP="00D61717">
      <w:pPr>
        <w:spacing w:line="480" w:lineRule="auto"/>
        <w:ind w:firstLine="720"/>
        <w:rPr>
          <w:rFonts w:ascii="Times New Roman" w:hAnsi="Times New Roman"/>
          <w:szCs w:val="24"/>
        </w:rPr>
      </w:pPr>
      <w:r>
        <w:rPr>
          <w:rFonts w:ascii="Times New Roman" w:hAnsi="Times New Roman"/>
          <w:szCs w:val="24"/>
        </w:rPr>
        <w:t xml:space="preserve">Working through differences </w:t>
      </w:r>
      <w:r w:rsidR="00BC2D49">
        <w:rPr>
          <w:rFonts w:ascii="Times New Roman" w:hAnsi="Times New Roman"/>
          <w:szCs w:val="24"/>
        </w:rPr>
        <w:t xml:space="preserve">strengthens relationships. </w:t>
      </w:r>
      <w:r w:rsidR="00B26BC7">
        <w:rPr>
          <w:rFonts w:ascii="Times New Roman" w:hAnsi="Times New Roman"/>
          <w:szCs w:val="24"/>
        </w:rPr>
        <w:t>Fullan notes that it’s not exactly the people that make the difference, “it is actually the relationships that make the difference (Fullan, 2001, p.51).” Yes, Obama talks continuously about ‘the people’ that make up America, but he also calls for them to move forward as ‘one people.’ Fullan writes about when relationships flourish, the people “become connected to something deeper – the desire to contribute to a larger purpose (Fullan, 2001, p.52), and Obama’s ‘something deeper’ is exactly that, his moral purpose.</w:t>
      </w:r>
    </w:p>
    <w:p w:rsidR="0017624E" w:rsidRDefault="00B26BC7" w:rsidP="00D61717">
      <w:pPr>
        <w:spacing w:line="480" w:lineRule="auto"/>
        <w:ind w:firstLine="720"/>
        <w:rPr>
          <w:rFonts w:ascii="Times New Roman" w:hAnsi="Times New Roman"/>
          <w:szCs w:val="24"/>
        </w:rPr>
      </w:pPr>
      <w:r>
        <w:rPr>
          <w:rFonts w:ascii="Times New Roman" w:hAnsi="Times New Roman"/>
          <w:szCs w:val="24"/>
        </w:rPr>
        <w:t xml:space="preserve">Obama listens and relates to those that are frustrated. He shares personal stories such as the </w:t>
      </w:r>
      <w:r w:rsidR="009808B8">
        <w:rPr>
          <w:rFonts w:ascii="Times New Roman" w:hAnsi="Times New Roman"/>
          <w:szCs w:val="24"/>
        </w:rPr>
        <w:t>child</w:t>
      </w:r>
      <w:r>
        <w:rPr>
          <w:rFonts w:ascii="Times New Roman" w:hAnsi="Times New Roman"/>
          <w:szCs w:val="24"/>
        </w:rPr>
        <w:t xml:space="preserve"> writing him to ask when their parents can go back to work</w:t>
      </w:r>
      <w:r w:rsidR="009808B8">
        <w:rPr>
          <w:rFonts w:ascii="Times New Roman" w:hAnsi="Times New Roman"/>
          <w:szCs w:val="24"/>
        </w:rPr>
        <w:t xml:space="preserve"> or the other child who sent his allowance asking the President to send it on to Haiti</w:t>
      </w:r>
      <w:r>
        <w:rPr>
          <w:rFonts w:ascii="Times New Roman" w:hAnsi="Times New Roman"/>
          <w:szCs w:val="24"/>
        </w:rPr>
        <w:t xml:space="preserve">, the small business owner struggling that still shows hope, </w:t>
      </w:r>
      <w:r w:rsidR="009808B8">
        <w:rPr>
          <w:rFonts w:ascii="Times New Roman" w:hAnsi="Times New Roman"/>
          <w:szCs w:val="24"/>
        </w:rPr>
        <w:t xml:space="preserve">and the women who says she and her neighbors are ‘strong, resilient, and American.’ He shares his purpose of running for president was to diminish some of these </w:t>
      </w:r>
      <w:r w:rsidR="009808B8">
        <w:rPr>
          <w:rFonts w:ascii="Times New Roman" w:hAnsi="Times New Roman"/>
          <w:szCs w:val="24"/>
        </w:rPr>
        <w:lastRenderedPageBreak/>
        <w:t xml:space="preserve">historical anxieties that he has witnessed firsthand. </w:t>
      </w:r>
      <w:commentRangeStart w:id="9"/>
      <w:r w:rsidR="009808B8">
        <w:rPr>
          <w:rFonts w:ascii="Times New Roman" w:hAnsi="Times New Roman"/>
          <w:szCs w:val="24"/>
        </w:rPr>
        <w:t xml:space="preserve">He creates that bond with his followers </w:t>
      </w:r>
      <w:commentRangeEnd w:id="9"/>
      <w:r w:rsidR="005C5419">
        <w:rPr>
          <w:rStyle w:val="CommentReference"/>
        </w:rPr>
        <w:commentReference w:id="9"/>
      </w:r>
      <w:r w:rsidR="009808B8">
        <w:rPr>
          <w:rFonts w:ascii="Times New Roman" w:hAnsi="Times New Roman"/>
          <w:szCs w:val="24"/>
        </w:rPr>
        <w:t xml:space="preserve">and shares hope. And, as I spoke above, he also acknowledges those followers that are currently comfortable in today’s economy and are, therefore, less dependent on his proposed changes, by </w:t>
      </w:r>
      <w:r w:rsidR="0017624E">
        <w:rPr>
          <w:rFonts w:ascii="Times New Roman" w:hAnsi="Times New Roman"/>
          <w:szCs w:val="24"/>
        </w:rPr>
        <w:t>calling them to action to help ‘change the tone of our politics.’</w:t>
      </w:r>
    </w:p>
    <w:p w:rsidR="00B26BC7" w:rsidRDefault="0017624E" w:rsidP="00D61717">
      <w:pPr>
        <w:spacing w:line="480" w:lineRule="auto"/>
        <w:ind w:firstLine="720"/>
        <w:rPr>
          <w:rFonts w:ascii="Times New Roman" w:hAnsi="Times New Roman"/>
          <w:szCs w:val="24"/>
        </w:rPr>
      </w:pPr>
      <w:r>
        <w:rPr>
          <w:rFonts w:ascii="Times New Roman" w:hAnsi="Times New Roman"/>
          <w:szCs w:val="24"/>
        </w:rPr>
        <w:t xml:space="preserve">More specifically, he reminds that nation that “none of these reforms will even happen if we don’t also reform how we work with one another (Obama, 2010).” He </w:t>
      </w:r>
      <w:r w:rsidR="00B047DD">
        <w:rPr>
          <w:rFonts w:ascii="Times New Roman" w:hAnsi="Times New Roman"/>
          <w:szCs w:val="24"/>
        </w:rPr>
        <w:t xml:space="preserve">proclaims that he’s not naive, and then jokes that he “never thought that the mere fact of (his) election would usher in peace and harmony (Obama, 2010).” He acknowledges that there are philosophical and historical differences in opinions about national priorities, security, role of government as a whole, etc. but calls the American people to get rid of the ‘belief that if you lose, I win.’ He goes on to talk about how this sort of relationship is even more destructive to the trust in our government, and we must unite ourselves as one nation.  </w:t>
      </w:r>
    </w:p>
    <w:p w:rsidR="00B26BC7" w:rsidRDefault="00B26BC7" w:rsidP="00D61717">
      <w:pPr>
        <w:spacing w:line="480" w:lineRule="auto"/>
        <w:ind w:firstLine="720"/>
        <w:rPr>
          <w:rFonts w:ascii="Times New Roman" w:hAnsi="Times New Roman"/>
          <w:szCs w:val="24"/>
        </w:rPr>
      </w:pPr>
      <w:r>
        <w:rPr>
          <w:rFonts w:ascii="Times New Roman" w:hAnsi="Times New Roman"/>
          <w:szCs w:val="24"/>
        </w:rPr>
        <w:t xml:space="preserve">He speaks about his dedication to get all people, regardless of political affiliation to work together </w:t>
      </w:r>
      <w:r w:rsidR="00B047DD">
        <w:rPr>
          <w:rFonts w:ascii="Times New Roman" w:hAnsi="Times New Roman"/>
          <w:szCs w:val="24"/>
        </w:rPr>
        <w:t xml:space="preserve">for our nation’s citizens </w:t>
      </w:r>
      <w:r>
        <w:rPr>
          <w:rFonts w:ascii="Times New Roman" w:hAnsi="Times New Roman"/>
          <w:szCs w:val="24"/>
        </w:rPr>
        <w:t>as ‘we fac</w:t>
      </w:r>
      <w:r w:rsidR="00B047DD">
        <w:rPr>
          <w:rFonts w:ascii="Times New Roman" w:hAnsi="Times New Roman"/>
          <w:szCs w:val="24"/>
        </w:rPr>
        <w:t>e big and difficult challenges.’ He jokes this time about meeting monthly with both Democratic and Republican leadership.</w:t>
      </w:r>
      <w:r>
        <w:rPr>
          <w:rFonts w:ascii="Times New Roman" w:hAnsi="Times New Roman"/>
          <w:szCs w:val="24"/>
        </w:rPr>
        <w:t xml:space="preserve"> </w:t>
      </w:r>
      <w:r w:rsidR="00B047DD">
        <w:rPr>
          <w:rFonts w:ascii="Times New Roman" w:hAnsi="Times New Roman"/>
          <w:szCs w:val="24"/>
        </w:rPr>
        <w:t xml:space="preserve">He talks about how 9/11 unified the nation and surmises that we shouldn’t need such an event to bring us together. </w:t>
      </w:r>
      <w:r>
        <w:rPr>
          <w:rFonts w:ascii="Times New Roman" w:hAnsi="Times New Roman"/>
          <w:szCs w:val="24"/>
        </w:rPr>
        <w:t>He speaks about working together and building relationships with other countries - that all play into his moral purpose. I will not reiterate the examples from the above section here.</w:t>
      </w:r>
      <w:r w:rsidR="00633BD4">
        <w:rPr>
          <w:rFonts w:ascii="Times New Roman" w:hAnsi="Times New Roman"/>
          <w:szCs w:val="24"/>
        </w:rPr>
        <w:t xml:space="preserve"> All in all, </w:t>
      </w:r>
      <w:r w:rsidR="00487A41">
        <w:rPr>
          <w:rFonts w:ascii="Times New Roman" w:hAnsi="Times New Roman"/>
          <w:szCs w:val="24"/>
        </w:rPr>
        <w:t>Obama shows effort in building relationships at all levels in order to move forward as one nation, one people.</w:t>
      </w:r>
      <w:r w:rsidR="00633BD4">
        <w:rPr>
          <w:rFonts w:ascii="Times New Roman" w:hAnsi="Times New Roman"/>
          <w:szCs w:val="24"/>
        </w:rPr>
        <w:t xml:space="preserve"> </w:t>
      </w:r>
    </w:p>
    <w:p w:rsidR="00C43A0F" w:rsidRPr="00D61717" w:rsidRDefault="00C43A0F" w:rsidP="00C43A0F">
      <w:pPr>
        <w:spacing w:line="480" w:lineRule="auto"/>
        <w:ind w:firstLine="720"/>
        <w:jc w:val="center"/>
        <w:rPr>
          <w:rFonts w:ascii="Times New Roman" w:hAnsi="Times New Roman"/>
          <w:b/>
          <w:szCs w:val="24"/>
        </w:rPr>
      </w:pPr>
      <w:r>
        <w:rPr>
          <w:rFonts w:ascii="Times New Roman" w:hAnsi="Times New Roman"/>
          <w:b/>
          <w:szCs w:val="24"/>
        </w:rPr>
        <w:t>Knowledge Building</w:t>
      </w:r>
    </w:p>
    <w:p w:rsidR="00C43A0F" w:rsidRDefault="00085E7D" w:rsidP="00C43A0F">
      <w:pPr>
        <w:spacing w:line="480" w:lineRule="auto"/>
        <w:ind w:firstLine="720"/>
        <w:rPr>
          <w:rFonts w:ascii="Times New Roman" w:hAnsi="Times New Roman"/>
          <w:szCs w:val="24"/>
        </w:rPr>
      </w:pPr>
      <w:r>
        <w:rPr>
          <w:rFonts w:ascii="Times New Roman" w:hAnsi="Times New Roman"/>
          <w:szCs w:val="24"/>
        </w:rPr>
        <w:t xml:space="preserve">It is fitting that knowledge building comes after the section on relationships because knowledge is people. Fullan writes that we need to “understand the role of knowledge in </w:t>
      </w:r>
      <w:r>
        <w:rPr>
          <w:rFonts w:ascii="Times New Roman" w:hAnsi="Times New Roman"/>
          <w:szCs w:val="24"/>
        </w:rPr>
        <w:lastRenderedPageBreak/>
        <w:t xml:space="preserve">organizational performance and set up the corresponding mechanisms and practices that make knowledge sharing a cultural value (Fullan, 2001, p. 78).” Information is not valuable in any way until it takes on a social context. </w:t>
      </w:r>
    </w:p>
    <w:p w:rsidR="00085E7D" w:rsidRDefault="00085E7D" w:rsidP="00C43A0F">
      <w:pPr>
        <w:spacing w:line="480" w:lineRule="auto"/>
        <w:ind w:firstLine="720"/>
        <w:rPr>
          <w:rFonts w:ascii="Times New Roman" w:hAnsi="Times New Roman"/>
          <w:szCs w:val="24"/>
        </w:rPr>
      </w:pPr>
      <w:r>
        <w:rPr>
          <w:rFonts w:ascii="Times New Roman" w:hAnsi="Times New Roman"/>
          <w:szCs w:val="24"/>
        </w:rPr>
        <w:t xml:space="preserve">Obama appreciates the social aspect of learning and building knowledge by strategizing </w:t>
      </w:r>
      <w:r w:rsidR="00696EA8">
        <w:rPr>
          <w:rFonts w:ascii="Times New Roman" w:hAnsi="Times New Roman"/>
          <w:szCs w:val="24"/>
        </w:rPr>
        <w:t xml:space="preserve">a multi-level plan.  As I stated that I appreciated before, it’d be easy to map out which initiatives lead to others and so on. </w:t>
      </w:r>
      <w:r>
        <w:rPr>
          <w:rFonts w:ascii="Times New Roman" w:hAnsi="Times New Roman"/>
          <w:szCs w:val="24"/>
        </w:rPr>
        <w:t>(</w:t>
      </w:r>
      <w:r w:rsidR="00696EA8">
        <w:rPr>
          <w:rFonts w:ascii="Times New Roman" w:hAnsi="Times New Roman"/>
          <w:szCs w:val="24"/>
        </w:rPr>
        <w:t>“It is less about strategy and more about strategizing (Fullan, 2001, p. 31).”)</w:t>
      </w:r>
      <w:r>
        <w:rPr>
          <w:rFonts w:ascii="Times New Roman" w:hAnsi="Times New Roman"/>
          <w:szCs w:val="24"/>
        </w:rPr>
        <w:t xml:space="preserve"> </w:t>
      </w:r>
      <w:r w:rsidR="00696EA8">
        <w:rPr>
          <w:rFonts w:ascii="Times New Roman" w:hAnsi="Times New Roman"/>
          <w:szCs w:val="24"/>
        </w:rPr>
        <w:t xml:space="preserve">Obama makes financial literacy a priority. He states, “We need to make sure consumers and middle-class families have the information they have to make financial decisions.” </w:t>
      </w:r>
      <w:r w:rsidR="00852BEB">
        <w:rPr>
          <w:rFonts w:ascii="Times New Roman" w:hAnsi="Times New Roman"/>
          <w:szCs w:val="24"/>
        </w:rPr>
        <w:t xml:space="preserve">He talks about investing in “the skills and education of our people” (Obama, 2010) and elaborates on </w:t>
      </w:r>
      <w:r w:rsidR="00852BEB" w:rsidRPr="00852BEB">
        <w:rPr>
          <w:rFonts w:ascii="Times New Roman" w:hAnsi="Times New Roman"/>
          <w:szCs w:val="24"/>
        </w:rPr>
        <w:t>some financial credits for families and students investing in furthering education. He quotes, “</w:t>
      </w:r>
      <w:r w:rsidR="00852BEB" w:rsidRPr="00852BEB">
        <w:rPr>
          <w:rFonts w:ascii="Times New Roman" w:hAnsi="Times New Roman"/>
        </w:rPr>
        <w:t xml:space="preserve">because in the United States of America, no one should go broke because they chose to go to college (Obama, 2010).” </w:t>
      </w:r>
      <w:r w:rsidR="00696EA8" w:rsidRPr="00852BEB">
        <w:rPr>
          <w:rFonts w:ascii="Times New Roman" w:hAnsi="Times New Roman"/>
          <w:szCs w:val="24"/>
        </w:rPr>
        <w:t>He supports</w:t>
      </w:r>
      <w:r w:rsidR="00696EA8">
        <w:rPr>
          <w:rFonts w:ascii="Times New Roman" w:hAnsi="Times New Roman"/>
          <w:szCs w:val="24"/>
        </w:rPr>
        <w:t xml:space="preserve"> innovation by funding research initiatives that support his moral </w:t>
      </w:r>
      <w:r w:rsidR="00852BEB">
        <w:rPr>
          <w:rFonts w:ascii="Times New Roman" w:hAnsi="Times New Roman"/>
          <w:szCs w:val="24"/>
        </w:rPr>
        <w:t xml:space="preserve">purpose and are promising to the nation’s </w:t>
      </w:r>
      <w:commentRangeStart w:id="10"/>
      <w:r w:rsidR="00852BEB">
        <w:rPr>
          <w:rFonts w:ascii="Times New Roman" w:hAnsi="Times New Roman"/>
          <w:szCs w:val="24"/>
        </w:rPr>
        <w:t>future</w:t>
      </w:r>
      <w:commentRangeEnd w:id="10"/>
      <w:r w:rsidR="005C5419">
        <w:rPr>
          <w:rStyle w:val="CommentReference"/>
        </w:rPr>
        <w:commentReference w:id="10"/>
      </w:r>
      <w:r w:rsidR="00852BEB">
        <w:rPr>
          <w:rFonts w:ascii="Times New Roman" w:hAnsi="Times New Roman"/>
          <w:szCs w:val="24"/>
        </w:rPr>
        <w:t xml:space="preserve">. </w:t>
      </w:r>
    </w:p>
    <w:p w:rsidR="00C43A0F" w:rsidRPr="00D61717" w:rsidRDefault="00C43A0F" w:rsidP="00C43A0F">
      <w:pPr>
        <w:spacing w:line="480" w:lineRule="auto"/>
        <w:ind w:firstLine="720"/>
        <w:jc w:val="center"/>
        <w:rPr>
          <w:rFonts w:ascii="Times New Roman" w:hAnsi="Times New Roman"/>
          <w:b/>
          <w:szCs w:val="24"/>
        </w:rPr>
      </w:pPr>
      <w:r>
        <w:rPr>
          <w:rFonts w:ascii="Times New Roman" w:hAnsi="Times New Roman"/>
          <w:b/>
          <w:szCs w:val="24"/>
        </w:rPr>
        <w:t>Coherence Making</w:t>
      </w:r>
    </w:p>
    <w:p w:rsidR="00C43A0F" w:rsidRDefault="00852BEB" w:rsidP="00C43A0F">
      <w:pPr>
        <w:spacing w:line="480" w:lineRule="auto"/>
        <w:ind w:firstLine="720"/>
        <w:rPr>
          <w:rFonts w:ascii="Times New Roman" w:hAnsi="Times New Roman"/>
          <w:szCs w:val="24"/>
        </w:rPr>
      </w:pPr>
      <w:r>
        <w:rPr>
          <w:rFonts w:ascii="Times New Roman" w:hAnsi="Times New Roman"/>
          <w:szCs w:val="24"/>
        </w:rPr>
        <w:t xml:space="preserve">The last of Fullan’s </w:t>
      </w:r>
      <w:r w:rsidR="00122FDD">
        <w:rPr>
          <w:rFonts w:ascii="Times New Roman" w:hAnsi="Times New Roman"/>
          <w:szCs w:val="24"/>
        </w:rPr>
        <w:t xml:space="preserve">themes in </w:t>
      </w:r>
      <w:r w:rsidR="00122FDD" w:rsidRPr="0026480A">
        <w:rPr>
          <w:rFonts w:ascii="Times New Roman" w:hAnsi="Times New Roman"/>
          <w:i/>
          <w:szCs w:val="24"/>
        </w:rPr>
        <w:t>Leading in a Culture of Change</w:t>
      </w:r>
      <w:r w:rsidR="00122FDD">
        <w:rPr>
          <w:rFonts w:ascii="Times New Roman" w:hAnsi="Times New Roman"/>
          <w:szCs w:val="24"/>
        </w:rPr>
        <w:t xml:space="preserve"> is coherence making. Even in the very last sentence in the section above, one can note that: research initiatives, one form of knowledge building, depend on people, and people mean relationships, and the goal of these relationships is to work together sharing a moral purpose to bring about a particular change. I promise that sentence didn’t take much </w:t>
      </w:r>
      <w:proofErr w:type="gramStart"/>
      <w:r w:rsidR="00B23ECC">
        <w:rPr>
          <w:rFonts w:ascii="Times New Roman" w:hAnsi="Times New Roman"/>
          <w:szCs w:val="24"/>
        </w:rPr>
        <w:t xml:space="preserve">thought </w:t>
      </w:r>
      <w:proofErr w:type="gramEnd"/>
      <w:r w:rsidR="00122FDD" w:rsidRPr="00122FDD">
        <w:rPr>
          <w:rFonts w:ascii="Times New Roman" w:hAnsi="Times New Roman"/>
          <w:szCs w:val="24"/>
        </w:rPr>
        <w:sym w:font="Wingdings" w:char="F04A"/>
      </w:r>
      <w:r w:rsidR="00122FDD">
        <w:rPr>
          <w:rFonts w:ascii="Times New Roman" w:hAnsi="Times New Roman"/>
          <w:szCs w:val="24"/>
        </w:rPr>
        <w:t xml:space="preserve">; rather, it came naturally because the five themes are completely </w:t>
      </w:r>
      <w:r w:rsidR="00B23ECC">
        <w:rPr>
          <w:rFonts w:ascii="Times New Roman" w:hAnsi="Times New Roman"/>
          <w:szCs w:val="24"/>
        </w:rPr>
        <w:t xml:space="preserve">interrelated and interdependent. </w:t>
      </w:r>
    </w:p>
    <w:p w:rsidR="004A0B90" w:rsidRDefault="00B23ECC" w:rsidP="00C43A0F">
      <w:pPr>
        <w:spacing w:line="480" w:lineRule="auto"/>
        <w:ind w:firstLine="720"/>
        <w:rPr>
          <w:rFonts w:ascii="Times New Roman" w:hAnsi="Times New Roman"/>
        </w:rPr>
      </w:pPr>
      <w:r>
        <w:rPr>
          <w:rFonts w:ascii="Times New Roman" w:hAnsi="Times New Roman"/>
          <w:szCs w:val="24"/>
        </w:rPr>
        <w:t xml:space="preserve">Fullan writes about three features of coherence-making: lateral accountability, a sorting process embedded in the knowledge-creation and knowledge-sharing activities, and a shared commitment to selected ideas and paths of action (p. 118). Leading is a complicated journey, a </w:t>
      </w:r>
      <w:r>
        <w:rPr>
          <w:rFonts w:ascii="Times New Roman" w:hAnsi="Times New Roman"/>
          <w:szCs w:val="24"/>
        </w:rPr>
        <w:lastRenderedPageBreak/>
        <w:t xml:space="preserve">cycle of reculturation that never ends. Obama alludes to lateral accountability when he makes </w:t>
      </w:r>
      <w:r w:rsidRPr="00625C59">
        <w:rPr>
          <w:rFonts w:ascii="Times New Roman" w:hAnsi="Times New Roman"/>
          <w:szCs w:val="24"/>
        </w:rPr>
        <w:t>such statements as</w:t>
      </w:r>
      <w:r w:rsidR="00625C59" w:rsidRPr="00625C59">
        <w:rPr>
          <w:rFonts w:ascii="Times New Roman" w:hAnsi="Times New Roman"/>
          <w:szCs w:val="24"/>
        </w:rPr>
        <w:t xml:space="preserve">, “Tonight, I’m </w:t>
      </w:r>
      <w:r w:rsidR="00625C59" w:rsidRPr="00625C59">
        <w:rPr>
          <w:rFonts w:ascii="Times New Roman" w:hAnsi="Times New Roman"/>
        </w:rPr>
        <w:t>calling on Congress to publish all earmark requests on a single Web site before there's a vote, so that the American people can see how their money is being spent</w:t>
      </w:r>
      <w:r w:rsidR="00625C59">
        <w:rPr>
          <w:rFonts w:ascii="Times New Roman" w:hAnsi="Times New Roman"/>
        </w:rPr>
        <w:t xml:space="preserve"> (Obama, 2010).” </w:t>
      </w:r>
      <w:commentRangeStart w:id="11"/>
      <w:r w:rsidR="00625C59">
        <w:rPr>
          <w:rFonts w:ascii="Times New Roman" w:hAnsi="Times New Roman"/>
        </w:rPr>
        <w:t>In</w:t>
      </w:r>
      <w:commentRangeEnd w:id="11"/>
      <w:r w:rsidR="005C5419">
        <w:rPr>
          <w:rStyle w:val="CommentReference"/>
        </w:rPr>
        <w:commentReference w:id="11"/>
      </w:r>
      <w:r w:rsidR="00625C59">
        <w:rPr>
          <w:rFonts w:ascii="Times New Roman" w:hAnsi="Times New Roman"/>
        </w:rPr>
        <w:t xml:space="preserve"> such a way, he will make it impossible for the money to be spent without being noticed by those that contribute and show interest. </w:t>
      </w:r>
    </w:p>
    <w:p w:rsidR="004A0B90" w:rsidRDefault="004A0B90" w:rsidP="00C43A0F">
      <w:pPr>
        <w:spacing w:line="480" w:lineRule="auto"/>
        <w:ind w:firstLine="720"/>
        <w:rPr>
          <w:rFonts w:ascii="Times New Roman" w:hAnsi="Times New Roman"/>
        </w:rPr>
      </w:pPr>
      <w:r>
        <w:rPr>
          <w:rFonts w:ascii="Times New Roman" w:hAnsi="Times New Roman"/>
        </w:rPr>
        <w:t>On a large scale, Obama describes on multiple occasions during his address that what has been going on is not working and that it is not feeding into the nation’s overall purpose. This is an example of the sorting process Fullan describes in deciding whether or not one should retain an idea.</w:t>
      </w:r>
    </w:p>
    <w:p w:rsidR="00B23ECC" w:rsidRPr="00D61717" w:rsidRDefault="004A0B90" w:rsidP="00C43A0F">
      <w:pPr>
        <w:spacing w:line="480" w:lineRule="auto"/>
        <w:ind w:firstLine="720"/>
        <w:rPr>
          <w:rFonts w:ascii="Times New Roman" w:hAnsi="Times New Roman"/>
          <w:szCs w:val="24"/>
        </w:rPr>
      </w:pPr>
      <w:r>
        <w:rPr>
          <w:rFonts w:ascii="Times New Roman" w:hAnsi="Times New Roman"/>
        </w:rPr>
        <w:t>Last, the shared commitment is evident in Obama’s moral purpose. According to Fullan, “people stimulate, inspire, and motivate each other to contribute and implement best ideas, and best ideas mean greater overall coherence (Fullan, 2001, p.118).” Again, and for the last time, Obama emphasizes that “the aspirations that (the nation) holds are shared: a job that pays the bills; a chance to get ahead; most of all, the ability to give their children a better life (Obama, 2010).”</w:t>
      </w:r>
    </w:p>
    <w:p w:rsidR="00D61717" w:rsidRPr="00D61717" w:rsidRDefault="00D61717" w:rsidP="00D61717">
      <w:pPr>
        <w:spacing w:line="480" w:lineRule="auto"/>
        <w:ind w:firstLine="720"/>
        <w:jc w:val="center"/>
        <w:rPr>
          <w:rFonts w:ascii="Times New Roman" w:hAnsi="Times New Roman"/>
          <w:b/>
          <w:szCs w:val="24"/>
        </w:rPr>
      </w:pPr>
      <w:r w:rsidRPr="00D61717">
        <w:rPr>
          <w:rFonts w:ascii="Times New Roman" w:hAnsi="Times New Roman"/>
          <w:b/>
          <w:szCs w:val="24"/>
        </w:rPr>
        <w:t>Conclusion</w:t>
      </w:r>
    </w:p>
    <w:p w:rsidR="004A5163" w:rsidRDefault="001022FF" w:rsidP="004A5163">
      <w:pPr>
        <w:spacing w:line="480" w:lineRule="auto"/>
        <w:ind w:firstLine="720"/>
        <w:rPr>
          <w:rFonts w:ascii="Times New Roman" w:hAnsi="Times New Roman"/>
          <w:szCs w:val="24"/>
        </w:rPr>
      </w:pPr>
      <w:r>
        <w:rPr>
          <w:szCs w:val="24"/>
        </w:rPr>
        <w:t>In conclusion, I’d like to revisit the p</w:t>
      </w:r>
      <w:r w:rsidR="004A5163">
        <w:rPr>
          <w:szCs w:val="24"/>
        </w:rPr>
        <w:t xml:space="preserve">oint I made in my introduction: </w:t>
      </w:r>
      <w:r w:rsidR="004A5163">
        <w:rPr>
          <w:rFonts w:ascii="Times New Roman" w:hAnsi="Times New Roman"/>
          <w:szCs w:val="24"/>
        </w:rPr>
        <w:t xml:space="preserve">Obama and Fullan make parallel points that, in order to lead for change, leadership must also change according to the changing needs of society. Although “leadership is required, it is not straightforward. We are living in chaotic </w:t>
      </w:r>
      <w:commentRangeStart w:id="12"/>
      <w:r w:rsidR="004A5163">
        <w:rPr>
          <w:rFonts w:ascii="Times New Roman" w:hAnsi="Times New Roman"/>
          <w:szCs w:val="24"/>
        </w:rPr>
        <w:t>conditions</w:t>
      </w:r>
      <w:commentRangeEnd w:id="12"/>
      <w:r w:rsidR="005C5419">
        <w:rPr>
          <w:rStyle w:val="CommentReference"/>
        </w:rPr>
        <w:commentReference w:id="12"/>
      </w:r>
      <w:r w:rsidR="004A5163">
        <w:rPr>
          <w:rFonts w:ascii="Times New Roman" w:hAnsi="Times New Roman"/>
          <w:szCs w:val="24"/>
        </w:rPr>
        <w:t>. Thus leaders must be able to operate under complex, uncertain circumstances (Fullan, 2001, p. ix).”</w:t>
      </w:r>
      <w:r w:rsidR="00B53E34">
        <w:rPr>
          <w:rFonts w:ascii="Times New Roman" w:hAnsi="Times New Roman"/>
          <w:szCs w:val="24"/>
        </w:rPr>
        <w:t xml:space="preserve"> Obama is one specific example of Fullan’s more general view of leadership, and as detailed above, there are several examples of each one of Fullan’s five themes evident in his 2010 </w:t>
      </w:r>
      <w:r w:rsidR="00B53E34" w:rsidRPr="00B43330">
        <w:rPr>
          <w:rFonts w:ascii="Times New Roman" w:hAnsi="Times New Roman"/>
          <w:i/>
          <w:szCs w:val="24"/>
        </w:rPr>
        <w:t>State of the Union Addres</w:t>
      </w:r>
      <w:r w:rsidR="00B53E34">
        <w:rPr>
          <w:rFonts w:ascii="Times New Roman" w:hAnsi="Times New Roman"/>
          <w:i/>
          <w:szCs w:val="24"/>
        </w:rPr>
        <w:t>s.</w:t>
      </w:r>
      <w:r w:rsidR="00B53E34">
        <w:rPr>
          <w:rFonts w:ascii="Times New Roman" w:hAnsi="Times New Roman"/>
          <w:szCs w:val="24"/>
        </w:rPr>
        <w:t xml:space="preserve"> </w:t>
      </w:r>
    </w:p>
    <w:p w:rsidR="004D3014" w:rsidRPr="00DA54FE" w:rsidRDefault="004D3014" w:rsidP="004A0B90">
      <w:pPr>
        <w:pStyle w:val="BodyText"/>
        <w:ind w:firstLine="0"/>
        <w:rPr>
          <w:b/>
          <w:szCs w:val="24"/>
        </w:rPr>
      </w:pPr>
      <w:r w:rsidRPr="00DA54FE">
        <w:rPr>
          <w:szCs w:val="24"/>
        </w:rPr>
        <w:br w:type="page"/>
      </w:r>
      <w:r w:rsidRPr="00DA54FE">
        <w:rPr>
          <w:b/>
          <w:szCs w:val="24"/>
        </w:rPr>
        <w:lastRenderedPageBreak/>
        <w:t>References</w:t>
      </w:r>
    </w:p>
    <w:p w:rsidR="00B23721" w:rsidRDefault="00B23721" w:rsidP="00554119">
      <w:pPr>
        <w:pStyle w:val="BodyText"/>
        <w:ind w:left="720" w:hanging="720"/>
      </w:pPr>
      <w:proofErr w:type="gramStart"/>
      <w:r w:rsidRPr="00322B79">
        <w:t>Fullan, M</w:t>
      </w:r>
      <w:r>
        <w:t>.</w:t>
      </w:r>
      <w:r w:rsidRPr="00322B79">
        <w:t xml:space="preserve"> (2001).</w:t>
      </w:r>
      <w:proofErr w:type="gramEnd"/>
      <w:r w:rsidRPr="00322B79">
        <w:t xml:space="preserve"> </w:t>
      </w:r>
      <w:proofErr w:type="gramStart"/>
      <w:r w:rsidRPr="00322B79">
        <w:rPr>
          <w:i/>
        </w:rPr>
        <w:t xml:space="preserve">Leading in a </w:t>
      </w:r>
      <w:r>
        <w:rPr>
          <w:i/>
        </w:rPr>
        <w:t>culture of c</w:t>
      </w:r>
      <w:r w:rsidRPr="00322B79">
        <w:rPr>
          <w:i/>
        </w:rPr>
        <w:t>hange</w:t>
      </w:r>
      <w:r>
        <w:rPr>
          <w:i/>
        </w:rPr>
        <w:t>.</w:t>
      </w:r>
      <w:proofErr w:type="gramEnd"/>
      <w:r>
        <w:rPr>
          <w:i/>
        </w:rPr>
        <w:t xml:space="preserve"> </w:t>
      </w:r>
      <w:r>
        <w:t>San Francisco: Jossey-Bass.</w:t>
      </w:r>
    </w:p>
    <w:p w:rsidR="001D5854" w:rsidRDefault="00CC553F" w:rsidP="00B37DE7">
      <w:pPr>
        <w:pStyle w:val="BodyText"/>
        <w:ind w:left="720" w:hanging="720"/>
      </w:pPr>
      <w:r w:rsidRPr="00B37DE7">
        <w:rPr>
          <w:i/>
        </w:rPr>
        <w:t>Text: Obama’s State of the Union Addre</w:t>
      </w:r>
      <w:r w:rsidR="00B37DE7">
        <w:rPr>
          <w:i/>
        </w:rPr>
        <w:t>s</w:t>
      </w:r>
      <w:r w:rsidRPr="00B37DE7">
        <w:rPr>
          <w:i/>
        </w:rPr>
        <w:t>s.</w:t>
      </w:r>
      <w:r>
        <w:t xml:space="preserve"> </w:t>
      </w:r>
      <w:proofErr w:type="gramStart"/>
      <w:r>
        <w:t xml:space="preserve">(2010). Retrieved February 20, 2010, from </w:t>
      </w:r>
      <w:hyperlink r:id="rId8" w:history="1">
        <w:r w:rsidRPr="00654E6C">
          <w:rPr>
            <w:rStyle w:val="Hyperlink"/>
          </w:rPr>
          <w:t>http://www.nytimes.com/2010/01/28/us/politics/28obama.text.html</w:t>
        </w:r>
      </w:hyperlink>
      <w:r w:rsidR="00B37DE7">
        <w:t>.</w:t>
      </w:r>
      <w:proofErr w:type="gramEnd"/>
    </w:p>
    <w:p w:rsidR="005C5419" w:rsidRDefault="005C5419" w:rsidP="00B37DE7">
      <w:pPr>
        <w:pStyle w:val="BodyText"/>
        <w:ind w:left="720" w:hanging="720"/>
      </w:pPr>
    </w:p>
    <w:p w:rsidR="005C5419" w:rsidRDefault="005C5419" w:rsidP="00B37DE7">
      <w:pPr>
        <w:pStyle w:val="BodyText"/>
        <w:ind w:left="720" w:hanging="720"/>
      </w:pPr>
      <w:r>
        <w:t>Sarah</w:t>
      </w:r>
      <w:proofErr w:type="gramStart"/>
      <w:r>
        <w:t>,  you</w:t>
      </w:r>
      <w:proofErr w:type="gramEnd"/>
      <w:r>
        <w:t xml:space="preserve"> develop and support your ideas nicely.  I can tell you are passionate about the parallel nature of the two, Obama and Fullan.  Now, I want you to take the points you made as you analyzed Obama’s ideas as expressed in his address, and think about how they and the parallel points made by Fullan, connect to YOU, Sarah, the educational leader. Which aspects will serve you in creating your leadership pathway?   Which points that you made will help you see below the surface and consider, perhaps, the perspectives of others?  </w:t>
      </w:r>
    </w:p>
    <w:p w:rsidR="005C5419" w:rsidRDefault="005C5419" w:rsidP="00B37DE7">
      <w:pPr>
        <w:pStyle w:val="BodyText"/>
        <w:ind w:left="720" w:hanging="720"/>
      </w:pPr>
      <w:r>
        <w:tab/>
      </w:r>
      <w:proofErr w:type="gramStart"/>
      <w:r>
        <w:t>A very nice (yet long) analysis.</w:t>
      </w:r>
      <w:proofErr w:type="gramEnd"/>
      <w:r>
        <w:t xml:space="preserve">  </w:t>
      </w:r>
    </w:p>
    <w:p w:rsidR="005C5419" w:rsidRPr="001D5854" w:rsidRDefault="005C5419" w:rsidP="00B37DE7">
      <w:pPr>
        <w:pStyle w:val="BodyText"/>
        <w:ind w:left="720" w:hanging="720"/>
      </w:pPr>
      <w:r>
        <w:t xml:space="preserve">Reflective Analysis grade:  A  </w:t>
      </w:r>
    </w:p>
    <w:sectPr w:rsidR="005C5419" w:rsidRPr="001D5854" w:rsidSect="00554119">
      <w:headerReference w:type="default" r:id="rId9"/>
      <w:headerReference w:type="first" r:id="rId10"/>
      <w:type w:val="continuous"/>
      <w:pgSz w:w="12240" w:h="15840" w:code="1"/>
      <w:pgMar w:top="1440" w:right="1440" w:bottom="1440" w:left="1440" w:header="720" w:footer="720" w:gutter="0"/>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rfox" w:date="2010-03-03T14:57:00Z" w:initials="rf">
    <w:p w:rsidR="00B66B2A" w:rsidRDefault="00B66B2A">
      <w:pPr>
        <w:pStyle w:val="CommentText"/>
      </w:pPr>
      <w:r>
        <w:rPr>
          <w:rStyle w:val="CommentReference"/>
        </w:rPr>
        <w:annotationRef/>
      </w:r>
      <w:r>
        <w:t>Yes – good roadmap</w:t>
      </w:r>
    </w:p>
  </w:comment>
  <w:comment w:id="4" w:author="rfox" w:date="2010-03-03T14:58:00Z" w:initials="rf">
    <w:p w:rsidR="00B66B2A" w:rsidRDefault="00B66B2A">
      <w:pPr>
        <w:pStyle w:val="CommentText"/>
      </w:pPr>
      <w:r>
        <w:rPr>
          <w:rStyle w:val="CommentReference"/>
        </w:rPr>
        <w:annotationRef/>
      </w:r>
      <w:r>
        <w:t xml:space="preserve">Good, Sarah.  </w:t>
      </w:r>
    </w:p>
  </w:comment>
  <w:comment w:id="5" w:author="rfox" w:date="2010-03-03T15:00:00Z" w:initials="rf">
    <w:p w:rsidR="00B66B2A" w:rsidRDefault="00B66B2A">
      <w:pPr>
        <w:pStyle w:val="CommentText"/>
      </w:pPr>
      <w:r>
        <w:rPr>
          <w:rStyle w:val="CommentReference"/>
        </w:rPr>
        <w:annotationRef/>
      </w:r>
      <w:r>
        <w:t xml:space="preserve">Try not to insert your own bias here – I agree that this is a strong example, and you can state it in a similar manner and back up your statement with your following points. </w:t>
      </w:r>
    </w:p>
  </w:comment>
  <w:comment w:id="6" w:author="rfox" w:date="2010-03-03T15:01:00Z" w:initials="rf">
    <w:p w:rsidR="00B66B2A" w:rsidRDefault="00B66B2A">
      <w:pPr>
        <w:pStyle w:val="CommentText"/>
      </w:pPr>
      <w:r>
        <w:rPr>
          <w:rStyle w:val="CommentReference"/>
        </w:rPr>
        <w:annotationRef/>
      </w:r>
      <w:r>
        <w:t>Well developed</w:t>
      </w:r>
      <w:proofErr w:type="gramStart"/>
      <w:r>
        <w:t>,Sarah</w:t>
      </w:r>
      <w:proofErr w:type="gramEnd"/>
      <w:r>
        <w:t>.  I can appreciate your examples.</w:t>
      </w:r>
    </w:p>
  </w:comment>
  <w:comment w:id="7" w:author="rfox" w:date="2010-03-03T15:03:00Z" w:initials="rf">
    <w:p w:rsidR="00B66B2A" w:rsidRDefault="00B66B2A">
      <w:pPr>
        <w:pStyle w:val="CommentText"/>
      </w:pPr>
      <w:r>
        <w:rPr>
          <w:rStyle w:val="CommentReference"/>
        </w:rPr>
        <w:annotationRef/>
      </w:r>
      <w:r>
        <w:t>Yes, I found this compelling</w:t>
      </w:r>
    </w:p>
  </w:comment>
  <w:comment w:id="8" w:author="rfox" w:date="2010-03-03T15:07:00Z" w:initials="rf">
    <w:p w:rsidR="00B66B2A" w:rsidRDefault="00B66B2A">
      <w:pPr>
        <w:pStyle w:val="CommentText"/>
      </w:pPr>
      <w:r>
        <w:rPr>
          <w:rStyle w:val="CommentReference"/>
        </w:rPr>
        <w:annotationRef/>
      </w:r>
      <w:r>
        <w:t>I can tell that so many of Fullan’s points resonated with you as you applied them to Obama’s address!</w:t>
      </w:r>
    </w:p>
  </w:comment>
  <w:comment w:id="9" w:author="rfox" w:date="2010-03-03T15:08:00Z" w:initials="rf">
    <w:p w:rsidR="005C5419" w:rsidRDefault="005C5419">
      <w:pPr>
        <w:pStyle w:val="CommentText"/>
      </w:pPr>
      <w:r>
        <w:rPr>
          <w:rStyle w:val="CommentReference"/>
        </w:rPr>
        <w:annotationRef/>
      </w:r>
      <w:r>
        <w:t>Or at leasat that is his intent – I don’t know that he fostered that bond with everyone.</w:t>
      </w:r>
    </w:p>
  </w:comment>
  <w:comment w:id="10" w:author="rfox" w:date="2010-03-03T15:11:00Z" w:initials="rf">
    <w:p w:rsidR="005C5419" w:rsidRDefault="005C5419">
      <w:pPr>
        <w:pStyle w:val="CommentText"/>
      </w:pPr>
      <w:r>
        <w:rPr>
          <w:rStyle w:val="CommentReference"/>
        </w:rPr>
        <w:annotationRef/>
      </w:r>
      <w:r>
        <w:t xml:space="preserve">This is true – now someone (many people, actually) need to bring these ideas to fruition.  Activating ideas is the difficult part – it is easier to brainstorm than to act on those ideas.  So, the results will be yet to analyze, </w:t>
      </w:r>
      <w:proofErr w:type="gramStart"/>
      <w:r>
        <w:t>but  the</w:t>
      </w:r>
      <w:proofErr w:type="gramEnd"/>
      <w:r>
        <w:t xml:space="preserve"> vision is certainly noteworthy.</w:t>
      </w:r>
    </w:p>
  </w:comment>
  <w:comment w:id="11" w:author="rfox" w:date="2010-03-03T15:12:00Z" w:initials="rf">
    <w:p w:rsidR="005C5419" w:rsidRDefault="005C5419">
      <w:pPr>
        <w:pStyle w:val="CommentText"/>
      </w:pPr>
      <w:r>
        <w:rPr>
          <w:rStyle w:val="CommentReference"/>
        </w:rPr>
        <w:annotationRef/>
      </w:r>
      <w:r>
        <w:t>Good example</w:t>
      </w:r>
    </w:p>
  </w:comment>
  <w:comment w:id="12" w:author="rfox" w:date="2010-03-03T15:12:00Z" w:initials="rf">
    <w:p w:rsidR="005C5419" w:rsidRDefault="005C5419">
      <w:pPr>
        <w:pStyle w:val="CommentText"/>
      </w:pPr>
      <w:r>
        <w:rPr>
          <w:rStyle w:val="CommentReference"/>
        </w:rPr>
        <w:annotationRef/>
      </w:r>
      <w:r>
        <w:t xml:space="preserve">And you will also enjoy the Wheatley for this reason.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1F1" w:rsidRDefault="00A961F1">
      <w:r>
        <w:separator/>
      </w:r>
    </w:p>
  </w:endnote>
  <w:endnote w:type="continuationSeparator" w:id="0">
    <w:p w:rsidR="00A961F1" w:rsidRDefault="00A961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1F1" w:rsidRDefault="00A961F1">
      <w:r>
        <w:separator/>
      </w:r>
    </w:p>
  </w:footnote>
  <w:footnote w:type="continuationSeparator" w:id="0">
    <w:p w:rsidR="00A961F1" w:rsidRDefault="00A96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24E" w:rsidRDefault="0017624E" w:rsidP="00B23721">
    <w:pPr>
      <w:pStyle w:val="Header"/>
      <w:tabs>
        <w:tab w:val="clear" w:pos="8640"/>
        <w:tab w:val="right" w:pos="8730"/>
      </w:tabs>
    </w:pPr>
    <w:r>
      <w:t>OBAMA: LEADING IN A CULTURE OF CHANGE</w:t>
    </w:r>
    <w:r>
      <w:tab/>
      <w:t xml:space="preserve">     </w:t>
    </w:r>
    <w:r w:rsidR="00810F98">
      <w:rPr>
        <w:rStyle w:val="PageNumber"/>
      </w:rPr>
      <w:fldChar w:fldCharType="begin"/>
    </w:r>
    <w:r>
      <w:rPr>
        <w:rStyle w:val="PageNumber"/>
      </w:rPr>
      <w:instrText xml:space="preserve"> PAGE </w:instrText>
    </w:r>
    <w:r w:rsidR="00810F98">
      <w:rPr>
        <w:rStyle w:val="PageNumber"/>
      </w:rPr>
      <w:fldChar w:fldCharType="separate"/>
    </w:r>
    <w:r w:rsidR="00140F5C">
      <w:rPr>
        <w:rStyle w:val="PageNumber"/>
        <w:noProof/>
      </w:rPr>
      <w:t>2</w:t>
    </w:r>
    <w:r w:rsidR="00810F98">
      <w:rPr>
        <w:rStyle w:val="PageNumber"/>
      </w:rPr>
      <w:fldChar w:fldCharType="end"/>
    </w:r>
  </w:p>
  <w:p w:rsidR="0017624E" w:rsidRPr="001D5854" w:rsidRDefault="0017624E" w:rsidP="00A661AE">
    <w:pPr>
      <w:pStyle w:val="Header"/>
      <w:tabs>
        <w:tab w:val="clear" w:pos="4320"/>
        <w:tab w:val="clear" w:pos="8640"/>
        <w:tab w:val="left" w:pos="75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24E" w:rsidRDefault="0017624E" w:rsidP="00554119">
    <w:pPr>
      <w:pStyle w:val="Header"/>
      <w:tabs>
        <w:tab w:val="clear" w:pos="8640"/>
        <w:tab w:val="right" w:pos="8730"/>
      </w:tabs>
    </w:pPr>
    <w:r>
      <w:t>OBAMA: LEADING IN A CULTURE OF CHANGE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attachedTemplate r:id="rId1"/>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rsids>
    <w:rsidRoot w:val="00E72894"/>
    <w:rsid w:val="00001FC1"/>
    <w:rsid w:val="00004E84"/>
    <w:rsid w:val="00042DF8"/>
    <w:rsid w:val="00045BC2"/>
    <w:rsid w:val="0005557E"/>
    <w:rsid w:val="00083425"/>
    <w:rsid w:val="00085E7D"/>
    <w:rsid w:val="001022FF"/>
    <w:rsid w:val="00120166"/>
    <w:rsid w:val="00122FDD"/>
    <w:rsid w:val="00127909"/>
    <w:rsid w:val="00140F5C"/>
    <w:rsid w:val="00143A98"/>
    <w:rsid w:val="00157DE8"/>
    <w:rsid w:val="0017624E"/>
    <w:rsid w:val="001A25FD"/>
    <w:rsid w:val="001B4725"/>
    <w:rsid w:val="001D5854"/>
    <w:rsid w:val="00200FC9"/>
    <w:rsid w:val="00205B54"/>
    <w:rsid w:val="0024669F"/>
    <w:rsid w:val="0026480A"/>
    <w:rsid w:val="002A4088"/>
    <w:rsid w:val="002A49F3"/>
    <w:rsid w:val="002B57B5"/>
    <w:rsid w:val="002C41E3"/>
    <w:rsid w:val="002D754D"/>
    <w:rsid w:val="0030005A"/>
    <w:rsid w:val="00327615"/>
    <w:rsid w:val="00357A19"/>
    <w:rsid w:val="00377E73"/>
    <w:rsid w:val="00383AAD"/>
    <w:rsid w:val="003D7D57"/>
    <w:rsid w:val="00400A5A"/>
    <w:rsid w:val="0040714C"/>
    <w:rsid w:val="0042050A"/>
    <w:rsid w:val="00427143"/>
    <w:rsid w:val="00431A12"/>
    <w:rsid w:val="0045652E"/>
    <w:rsid w:val="00487A41"/>
    <w:rsid w:val="004A0B90"/>
    <w:rsid w:val="004A4779"/>
    <w:rsid w:val="004A5163"/>
    <w:rsid w:val="004C4F84"/>
    <w:rsid w:val="004D3014"/>
    <w:rsid w:val="005173CA"/>
    <w:rsid w:val="00554119"/>
    <w:rsid w:val="00567D9D"/>
    <w:rsid w:val="00572052"/>
    <w:rsid w:val="00572C79"/>
    <w:rsid w:val="005935CF"/>
    <w:rsid w:val="0059643B"/>
    <w:rsid w:val="00597EE6"/>
    <w:rsid w:val="005C5419"/>
    <w:rsid w:val="005D2F44"/>
    <w:rsid w:val="005F6164"/>
    <w:rsid w:val="00625C59"/>
    <w:rsid w:val="0062629C"/>
    <w:rsid w:val="00633BD4"/>
    <w:rsid w:val="00680360"/>
    <w:rsid w:val="00693A03"/>
    <w:rsid w:val="00696EA8"/>
    <w:rsid w:val="006E07B8"/>
    <w:rsid w:val="006F5309"/>
    <w:rsid w:val="007435CC"/>
    <w:rsid w:val="007B24F3"/>
    <w:rsid w:val="007B79BD"/>
    <w:rsid w:val="007D5C06"/>
    <w:rsid w:val="007F67EB"/>
    <w:rsid w:val="00810F98"/>
    <w:rsid w:val="00852BEB"/>
    <w:rsid w:val="00867E55"/>
    <w:rsid w:val="008C453F"/>
    <w:rsid w:val="008E640D"/>
    <w:rsid w:val="0091310D"/>
    <w:rsid w:val="00914CA7"/>
    <w:rsid w:val="0094016F"/>
    <w:rsid w:val="009808B8"/>
    <w:rsid w:val="00983604"/>
    <w:rsid w:val="00993550"/>
    <w:rsid w:val="009C2EBE"/>
    <w:rsid w:val="009C382C"/>
    <w:rsid w:val="009D391D"/>
    <w:rsid w:val="00A05FDE"/>
    <w:rsid w:val="00A31DBF"/>
    <w:rsid w:val="00A5378C"/>
    <w:rsid w:val="00A661AE"/>
    <w:rsid w:val="00A961F1"/>
    <w:rsid w:val="00AA7456"/>
    <w:rsid w:val="00AC7F49"/>
    <w:rsid w:val="00AD6F7E"/>
    <w:rsid w:val="00AF6795"/>
    <w:rsid w:val="00B02104"/>
    <w:rsid w:val="00B047DD"/>
    <w:rsid w:val="00B13707"/>
    <w:rsid w:val="00B23721"/>
    <w:rsid w:val="00B23ECC"/>
    <w:rsid w:val="00B26BC7"/>
    <w:rsid w:val="00B37DE7"/>
    <w:rsid w:val="00B42FE2"/>
    <w:rsid w:val="00B43330"/>
    <w:rsid w:val="00B454B7"/>
    <w:rsid w:val="00B53E34"/>
    <w:rsid w:val="00B66B2A"/>
    <w:rsid w:val="00B94611"/>
    <w:rsid w:val="00BC2D49"/>
    <w:rsid w:val="00C07AD9"/>
    <w:rsid w:val="00C143E8"/>
    <w:rsid w:val="00C43A0F"/>
    <w:rsid w:val="00CA3EB4"/>
    <w:rsid w:val="00CC553F"/>
    <w:rsid w:val="00CE2997"/>
    <w:rsid w:val="00D04034"/>
    <w:rsid w:val="00D13A77"/>
    <w:rsid w:val="00D26DCD"/>
    <w:rsid w:val="00D35BEF"/>
    <w:rsid w:val="00D36342"/>
    <w:rsid w:val="00D61717"/>
    <w:rsid w:val="00D72D77"/>
    <w:rsid w:val="00DA54FE"/>
    <w:rsid w:val="00DB3D7C"/>
    <w:rsid w:val="00DF1A79"/>
    <w:rsid w:val="00E22F05"/>
    <w:rsid w:val="00E554E8"/>
    <w:rsid w:val="00E72894"/>
    <w:rsid w:val="00EA2F44"/>
    <w:rsid w:val="00F00B2E"/>
    <w:rsid w:val="00F23C51"/>
    <w:rsid w:val="00F47456"/>
    <w:rsid w:val="00F571CA"/>
    <w:rsid w:val="00FA7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997"/>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 w:type="paragraph" w:styleId="HTMLPreformatted">
    <w:name w:val="HTML Preformatted"/>
    <w:basedOn w:val="Normal"/>
    <w:link w:val="HTMLPreformattedChar"/>
    <w:uiPriority w:val="99"/>
    <w:unhideWhenUsed/>
    <w:rsid w:val="00CC5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C553F"/>
    <w:rPr>
      <w:rFonts w:ascii="Courier New" w:hAnsi="Courier New" w:cs="Courier New"/>
    </w:rPr>
  </w:style>
  <w:style w:type="character" w:styleId="Emphasis">
    <w:name w:val="Emphasis"/>
    <w:basedOn w:val="DefaultParagraphFont"/>
    <w:uiPriority w:val="20"/>
    <w:qFormat/>
    <w:rsid w:val="00CC553F"/>
    <w:rPr>
      <w:i/>
      <w:iCs/>
    </w:rPr>
  </w:style>
  <w:style w:type="character" w:styleId="FollowedHyperlink">
    <w:name w:val="FollowedHyperlink"/>
    <w:basedOn w:val="DefaultParagraphFont"/>
    <w:rsid w:val="0059643B"/>
    <w:rPr>
      <w:color w:val="800080"/>
      <w:u w:val="single"/>
    </w:rPr>
  </w:style>
  <w:style w:type="character" w:styleId="CommentReference">
    <w:name w:val="annotation reference"/>
    <w:basedOn w:val="DefaultParagraphFont"/>
    <w:rsid w:val="00B66B2A"/>
    <w:rPr>
      <w:sz w:val="16"/>
      <w:szCs w:val="16"/>
    </w:rPr>
  </w:style>
  <w:style w:type="paragraph" w:styleId="CommentText">
    <w:name w:val="annotation text"/>
    <w:basedOn w:val="Normal"/>
    <w:link w:val="CommentTextChar"/>
    <w:rsid w:val="00B66B2A"/>
    <w:rPr>
      <w:sz w:val="20"/>
    </w:rPr>
  </w:style>
  <w:style w:type="character" w:customStyle="1" w:styleId="CommentTextChar">
    <w:name w:val="Comment Text Char"/>
    <w:basedOn w:val="DefaultParagraphFont"/>
    <w:link w:val="CommentText"/>
    <w:rsid w:val="00B66B2A"/>
  </w:style>
  <w:style w:type="paragraph" w:styleId="CommentSubject">
    <w:name w:val="annotation subject"/>
    <w:basedOn w:val="CommentText"/>
    <w:next w:val="CommentText"/>
    <w:link w:val="CommentSubjectChar"/>
    <w:rsid w:val="00B66B2A"/>
    <w:rPr>
      <w:b/>
      <w:bCs/>
    </w:rPr>
  </w:style>
  <w:style w:type="character" w:customStyle="1" w:styleId="CommentSubjectChar">
    <w:name w:val="Comment Subject Char"/>
    <w:basedOn w:val="CommentTextChar"/>
    <w:link w:val="CommentSubject"/>
    <w:rsid w:val="00B66B2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0/01/28/us/politics/28obama.text.html"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antrell\Application%20Data\Microsoft\Templates\APA%20format%206%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APA format 6 Template</Template>
  <TotalTime>1</TotalTime>
  <Pages>11</Pages>
  <Words>2787</Words>
  <Characters>15889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Running head: SHORT TITLE OF PAPER (&lt;= 50 CHARACTERS)</vt:lpstr>
    </vt:vector>
  </TitlesOfParts>
  <Company>NCTM</Company>
  <LinksUpToDate>false</LinksUpToDate>
  <CharactersWithSpaces>18639</CharactersWithSpaces>
  <SharedDoc>false</SharedDoc>
  <HLinks>
    <vt:vector size="6" baseType="variant">
      <vt:variant>
        <vt:i4>8060961</vt:i4>
      </vt:variant>
      <vt:variant>
        <vt:i4>3</vt:i4>
      </vt:variant>
      <vt:variant>
        <vt:i4>0</vt:i4>
      </vt:variant>
      <vt:variant>
        <vt:i4>5</vt:i4>
      </vt:variant>
      <vt:variant>
        <vt:lpwstr>http://www.nytimes.com/2010/01/28/us/politics/28obama.text.html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SHORT TITLE OF PAPER (&lt;= 50 CHARACTERS)</dc:title>
  <dc:creator>Quantrell</dc:creator>
  <cp:lastModifiedBy>sdeleeuw</cp:lastModifiedBy>
  <cp:revision>2</cp:revision>
  <cp:lastPrinted>2002-05-11T21:16:00Z</cp:lastPrinted>
  <dcterms:created xsi:type="dcterms:W3CDTF">2010-04-26T20:10:00Z</dcterms:created>
  <dcterms:modified xsi:type="dcterms:W3CDTF">2010-04-26T20:10:00Z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TC300078241033</vt:lpwstr>
  </property>
</Properties>
</file>